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B1" w:rsidRDefault="00E073B1" w:rsidP="00FB3A2D">
      <w:pPr>
        <w:ind w:left="-4395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</w:t>
      </w:r>
    </w:p>
    <w:p w:rsidR="00E073B1" w:rsidRDefault="00E073B1" w:rsidP="009D1698">
      <w:pPr>
        <w:ind w:left="-43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выполнения диагностической работы по биологии</w:t>
      </w:r>
    </w:p>
    <w:p w:rsidR="00E073B1" w:rsidRDefault="00E073B1" w:rsidP="00FB3A2D">
      <w:pPr>
        <w:ind w:left="-43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обучающихся 9-х классов МБОУ «СОШ№1»</w:t>
      </w:r>
    </w:p>
    <w:p w:rsidR="00E073B1" w:rsidRDefault="00E073B1" w:rsidP="00FB3A2D">
      <w:pPr>
        <w:ind w:left="-4395"/>
        <w:rPr>
          <w:sz w:val="28"/>
          <w:szCs w:val="28"/>
        </w:rPr>
      </w:pPr>
      <w:r>
        <w:rPr>
          <w:sz w:val="28"/>
          <w:szCs w:val="28"/>
        </w:rPr>
        <w:t>1. Всего обучающихся по списку: 43</w:t>
      </w:r>
    </w:p>
    <w:p w:rsidR="00E073B1" w:rsidRDefault="00E073B1" w:rsidP="00FB3A2D">
      <w:pPr>
        <w:ind w:left="-4395"/>
        <w:rPr>
          <w:sz w:val="28"/>
          <w:szCs w:val="28"/>
        </w:rPr>
      </w:pPr>
      <w:r>
        <w:rPr>
          <w:sz w:val="28"/>
          <w:szCs w:val="28"/>
        </w:rPr>
        <w:t>2. Всего обучающихся, выполнявших работу: 39</w:t>
      </w:r>
    </w:p>
    <w:p w:rsidR="00E073B1" w:rsidRDefault="00E073B1" w:rsidP="00FB3A2D">
      <w:pPr>
        <w:ind w:left="-4395"/>
        <w:rPr>
          <w:sz w:val="28"/>
          <w:szCs w:val="28"/>
        </w:rPr>
      </w:pPr>
      <w:r>
        <w:rPr>
          <w:sz w:val="28"/>
          <w:szCs w:val="28"/>
        </w:rPr>
        <w:t>3. 100 % успеваемости:</w:t>
      </w:r>
    </w:p>
    <w:p w:rsidR="00E073B1" w:rsidRDefault="00E073B1" w:rsidP="00FB3A2D">
      <w:pPr>
        <w:ind w:left="-4395"/>
        <w:rPr>
          <w:sz w:val="28"/>
          <w:szCs w:val="28"/>
        </w:rPr>
      </w:pPr>
      <w:r>
        <w:rPr>
          <w:sz w:val="28"/>
          <w:szCs w:val="28"/>
        </w:rPr>
        <w:t>4. 77  % качества:</w:t>
      </w:r>
    </w:p>
    <w:p w:rsidR="00E073B1" w:rsidRDefault="00E073B1" w:rsidP="00FB3A2D">
      <w:pPr>
        <w:ind w:left="-4395"/>
        <w:rPr>
          <w:sz w:val="28"/>
          <w:szCs w:val="28"/>
        </w:rPr>
      </w:pPr>
      <w:r>
        <w:rPr>
          <w:sz w:val="28"/>
          <w:szCs w:val="28"/>
        </w:rPr>
        <w:t>5. СОУ по классу: 66%</w:t>
      </w:r>
    </w:p>
    <w:p w:rsidR="00E073B1" w:rsidRDefault="00E073B1" w:rsidP="00FB3A2D">
      <w:pPr>
        <w:ind w:left="-4395"/>
        <w:rPr>
          <w:sz w:val="28"/>
          <w:szCs w:val="28"/>
        </w:rPr>
      </w:pPr>
      <w:r>
        <w:rPr>
          <w:sz w:val="28"/>
          <w:szCs w:val="28"/>
        </w:rPr>
        <w:t>6. таблица результатов:</w:t>
      </w:r>
    </w:p>
    <w:p w:rsidR="00E073B1" w:rsidRPr="009D7D98" w:rsidRDefault="00E073B1" w:rsidP="008C5D8F">
      <w:pPr>
        <w:rPr>
          <w:sz w:val="28"/>
          <w:szCs w:val="28"/>
        </w:rPr>
      </w:pPr>
    </w:p>
    <w:tbl>
      <w:tblPr>
        <w:tblW w:w="0" w:type="auto"/>
        <w:tblInd w:w="-4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2"/>
        <w:gridCol w:w="1833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56"/>
        <w:gridCol w:w="456"/>
        <w:gridCol w:w="456"/>
        <w:gridCol w:w="456"/>
        <w:gridCol w:w="456"/>
        <w:gridCol w:w="546"/>
        <w:gridCol w:w="456"/>
        <w:gridCol w:w="456"/>
        <w:gridCol w:w="456"/>
        <w:gridCol w:w="456"/>
        <w:gridCol w:w="456"/>
        <w:gridCol w:w="436"/>
        <w:gridCol w:w="436"/>
        <w:gridCol w:w="436"/>
        <w:gridCol w:w="436"/>
        <w:gridCol w:w="975"/>
        <w:gridCol w:w="754"/>
        <w:gridCol w:w="1045"/>
      </w:tblGrid>
      <w:tr w:rsidR="00E073B1" w:rsidRPr="008C5D8F" w:rsidTr="00CB0137">
        <w:tc>
          <w:tcPr>
            <w:tcW w:w="499" w:type="dxa"/>
            <w:vMerge w:val="restart"/>
          </w:tcPr>
          <w:p w:rsidR="00E073B1" w:rsidRPr="00CB0137" w:rsidRDefault="00E073B1" w:rsidP="008C5D8F">
            <w:pPr>
              <w:rPr>
                <w:b/>
              </w:rPr>
            </w:pPr>
            <w:r w:rsidRPr="00CB0137">
              <w:rPr>
                <w:b/>
              </w:rPr>
              <w:t>№</w:t>
            </w:r>
          </w:p>
        </w:tc>
        <w:tc>
          <w:tcPr>
            <w:tcW w:w="2336" w:type="dxa"/>
            <w:vMerge w:val="restart"/>
          </w:tcPr>
          <w:p w:rsidR="00E073B1" w:rsidRPr="00CB0137" w:rsidRDefault="00E073B1" w:rsidP="00CB0137">
            <w:pPr>
              <w:jc w:val="center"/>
              <w:rPr>
                <w:b/>
              </w:rPr>
            </w:pPr>
            <w:r w:rsidRPr="00CB0137">
              <w:rPr>
                <w:b/>
              </w:rPr>
              <w:t>Ф.И. обучающегося</w:t>
            </w:r>
          </w:p>
        </w:tc>
        <w:tc>
          <w:tcPr>
            <w:tcW w:w="10218" w:type="dxa"/>
            <w:gridSpan w:val="24"/>
          </w:tcPr>
          <w:p w:rsidR="00E073B1" w:rsidRPr="00CB0137" w:rsidRDefault="00E073B1" w:rsidP="00CB0137">
            <w:pPr>
              <w:jc w:val="center"/>
              <w:rPr>
                <w:b/>
              </w:rPr>
            </w:pPr>
            <w:r w:rsidRPr="00CB0137">
              <w:rPr>
                <w:b/>
              </w:rPr>
              <w:t>Выполнение заданий</w:t>
            </w:r>
          </w:p>
        </w:tc>
        <w:tc>
          <w:tcPr>
            <w:tcW w:w="975" w:type="dxa"/>
            <w:vMerge w:val="restart"/>
          </w:tcPr>
          <w:p w:rsidR="00E073B1" w:rsidRPr="00CB0137" w:rsidRDefault="00E073B1" w:rsidP="008C5D8F">
            <w:pPr>
              <w:rPr>
                <w:b/>
              </w:rPr>
            </w:pPr>
            <w:r w:rsidRPr="00CB0137">
              <w:rPr>
                <w:b/>
              </w:rPr>
              <w:t>Всего баллов</w:t>
            </w:r>
          </w:p>
        </w:tc>
        <w:tc>
          <w:tcPr>
            <w:tcW w:w="770" w:type="dxa"/>
            <w:vMerge w:val="restart"/>
          </w:tcPr>
          <w:p w:rsidR="00E073B1" w:rsidRPr="00CB0137" w:rsidRDefault="00E073B1" w:rsidP="008C5D8F">
            <w:pPr>
              <w:rPr>
                <w:b/>
              </w:rPr>
            </w:pPr>
            <w:r w:rsidRPr="00CB0137">
              <w:rPr>
                <w:b/>
              </w:rPr>
              <w:t>СОУ</w:t>
            </w:r>
          </w:p>
        </w:tc>
        <w:tc>
          <w:tcPr>
            <w:tcW w:w="1045" w:type="dxa"/>
            <w:vMerge w:val="restart"/>
          </w:tcPr>
          <w:p w:rsidR="00E073B1" w:rsidRPr="00CB0137" w:rsidRDefault="00E073B1" w:rsidP="008C5D8F">
            <w:pPr>
              <w:rPr>
                <w:b/>
              </w:rPr>
            </w:pPr>
            <w:r w:rsidRPr="00CB0137">
              <w:rPr>
                <w:b/>
              </w:rPr>
              <w:t>Оценка</w:t>
            </w:r>
          </w:p>
        </w:tc>
      </w:tr>
      <w:tr w:rsidR="00E073B1" w:rsidRPr="008C5D8F" w:rsidTr="00CB0137">
        <w:tc>
          <w:tcPr>
            <w:tcW w:w="499" w:type="dxa"/>
            <w:vMerge/>
          </w:tcPr>
          <w:p w:rsidR="00E073B1" w:rsidRPr="008C5D8F" w:rsidRDefault="00E073B1" w:rsidP="008C5D8F"/>
        </w:tc>
        <w:tc>
          <w:tcPr>
            <w:tcW w:w="2336" w:type="dxa"/>
            <w:vMerge/>
          </w:tcPr>
          <w:p w:rsidR="00E073B1" w:rsidRPr="008C5D8F" w:rsidRDefault="00E073B1" w:rsidP="008C5D8F"/>
        </w:tc>
        <w:tc>
          <w:tcPr>
            <w:tcW w:w="8618" w:type="dxa"/>
            <w:gridSpan w:val="20"/>
          </w:tcPr>
          <w:p w:rsidR="00E073B1" w:rsidRPr="00CB0137" w:rsidRDefault="00E073B1" w:rsidP="00CB0137">
            <w:pPr>
              <w:jc w:val="center"/>
              <w:rPr>
                <w:b/>
              </w:rPr>
            </w:pPr>
            <w:r w:rsidRPr="00CB0137">
              <w:rPr>
                <w:b/>
              </w:rPr>
              <w:t>А</w:t>
            </w:r>
          </w:p>
        </w:tc>
        <w:tc>
          <w:tcPr>
            <w:tcW w:w="1200" w:type="dxa"/>
            <w:gridSpan w:val="3"/>
          </w:tcPr>
          <w:p w:rsidR="00E073B1" w:rsidRPr="00CB0137" w:rsidRDefault="00E073B1" w:rsidP="00CB0137">
            <w:pPr>
              <w:jc w:val="center"/>
              <w:rPr>
                <w:b/>
              </w:rPr>
            </w:pPr>
            <w:r w:rsidRPr="00CB0137">
              <w:rPr>
                <w:b/>
              </w:rPr>
              <w:t>В</w:t>
            </w:r>
          </w:p>
        </w:tc>
        <w:tc>
          <w:tcPr>
            <w:tcW w:w="400" w:type="dxa"/>
          </w:tcPr>
          <w:p w:rsidR="00E073B1" w:rsidRPr="00CB0137" w:rsidRDefault="00E073B1" w:rsidP="008C5D8F">
            <w:pPr>
              <w:rPr>
                <w:b/>
              </w:rPr>
            </w:pPr>
            <w:r w:rsidRPr="00CB0137">
              <w:rPr>
                <w:b/>
              </w:rPr>
              <w:t>С</w:t>
            </w:r>
          </w:p>
        </w:tc>
        <w:tc>
          <w:tcPr>
            <w:tcW w:w="975" w:type="dxa"/>
            <w:vMerge/>
          </w:tcPr>
          <w:p w:rsidR="00E073B1" w:rsidRPr="008C5D8F" w:rsidRDefault="00E073B1" w:rsidP="008C5D8F"/>
        </w:tc>
        <w:tc>
          <w:tcPr>
            <w:tcW w:w="770" w:type="dxa"/>
            <w:vMerge/>
          </w:tcPr>
          <w:p w:rsidR="00E073B1" w:rsidRPr="008C5D8F" w:rsidRDefault="00E073B1" w:rsidP="008C5D8F"/>
        </w:tc>
        <w:tc>
          <w:tcPr>
            <w:tcW w:w="1045" w:type="dxa"/>
            <w:vMerge/>
          </w:tcPr>
          <w:p w:rsidR="00E073B1" w:rsidRPr="008C5D8F" w:rsidRDefault="00E073B1" w:rsidP="008C5D8F"/>
        </w:tc>
      </w:tr>
      <w:tr w:rsidR="00E073B1" w:rsidRPr="008C5D8F" w:rsidTr="00CB0137">
        <w:tc>
          <w:tcPr>
            <w:tcW w:w="499" w:type="dxa"/>
            <w:vMerge/>
          </w:tcPr>
          <w:p w:rsidR="00E073B1" w:rsidRPr="008C5D8F" w:rsidRDefault="00E073B1" w:rsidP="008C5D8F"/>
        </w:tc>
        <w:tc>
          <w:tcPr>
            <w:tcW w:w="2336" w:type="dxa"/>
            <w:vMerge/>
          </w:tcPr>
          <w:p w:rsidR="00E073B1" w:rsidRPr="008C5D8F" w:rsidRDefault="00E073B1" w:rsidP="008C5D8F"/>
        </w:tc>
        <w:tc>
          <w:tcPr>
            <w:tcW w:w="401" w:type="dxa"/>
          </w:tcPr>
          <w:p w:rsidR="00E073B1" w:rsidRPr="00CB0137" w:rsidRDefault="00E073B1" w:rsidP="008C5D8F">
            <w:pPr>
              <w:rPr>
                <w:b/>
              </w:rPr>
            </w:pPr>
            <w:r w:rsidRPr="00CB0137">
              <w:rPr>
                <w:b/>
              </w:rPr>
              <w:t>1</w:t>
            </w:r>
          </w:p>
        </w:tc>
        <w:tc>
          <w:tcPr>
            <w:tcW w:w="401" w:type="dxa"/>
          </w:tcPr>
          <w:p w:rsidR="00E073B1" w:rsidRPr="00CB0137" w:rsidRDefault="00E073B1" w:rsidP="008C5D8F">
            <w:pPr>
              <w:rPr>
                <w:b/>
              </w:rPr>
            </w:pPr>
            <w:r w:rsidRPr="00CB0137">
              <w:rPr>
                <w:b/>
              </w:rPr>
              <w:t>2</w:t>
            </w:r>
          </w:p>
        </w:tc>
        <w:tc>
          <w:tcPr>
            <w:tcW w:w="400" w:type="dxa"/>
          </w:tcPr>
          <w:p w:rsidR="00E073B1" w:rsidRPr="00CB0137" w:rsidRDefault="00E073B1" w:rsidP="008C5D8F">
            <w:pPr>
              <w:rPr>
                <w:b/>
              </w:rPr>
            </w:pPr>
            <w:r w:rsidRPr="00CB0137">
              <w:rPr>
                <w:b/>
              </w:rPr>
              <w:t>3</w:t>
            </w:r>
          </w:p>
        </w:tc>
        <w:tc>
          <w:tcPr>
            <w:tcW w:w="400" w:type="dxa"/>
          </w:tcPr>
          <w:p w:rsidR="00E073B1" w:rsidRPr="00CB0137" w:rsidRDefault="00E073B1" w:rsidP="008C5D8F">
            <w:pPr>
              <w:rPr>
                <w:b/>
              </w:rPr>
            </w:pPr>
            <w:r w:rsidRPr="00CB0137">
              <w:rPr>
                <w:b/>
              </w:rPr>
              <w:t>4</w:t>
            </w:r>
          </w:p>
        </w:tc>
        <w:tc>
          <w:tcPr>
            <w:tcW w:w="400" w:type="dxa"/>
          </w:tcPr>
          <w:p w:rsidR="00E073B1" w:rsidRPr="00CB0137" w:rsidRDefault="00E073B1" w:rsidP="008C5D8F">
            <w:pPr>
              <w:rPr>
                <w:b/>
              </w:rPr>
            </w:pPr>
            <w:r w:rsidRPr="00CB0137">
              <w:rPr>
                <w:b/>
              </w:rPr>
              <w:t>5</w:t>
            </w:r>
          </w:p>
        </w:tc>
        <w:tc>
          <w:tcPr>
            <w:tcW w:w="400" w:type="dxa"/>
          </w:tcPr>
          <w:p w:rsidR="00E073B1" w:rsidRPr="00CB0137" w:rsidRDefault="00E073B1" w:rsidP="008C5D8F">
            <w:pPr>
              <w:rPr>
                <w:b/>
              </w:rPr>
            </w:pPr>
            <w:r w:rsidRPr="00CB0137">
              <w:rPr>
                <w:b/>
              </w:rPr>
              <w:t>6</w:t>
            </w:r>
          </w:p>
        </w:tc>
        <w:tc>
          <w:tcPr>
            <w:tcW w:w="400" w:type="dxa"/>
          </w:tcPr>
          <w:p w:rsidR="00E073B1" w:rsidRPr="00CB0137" w:rsidRDefault="00E073B1" w:rsidP="008C5D8F">
            <w:pPr>
              <w:rPr>
                <w:b/>
              </w:rPr>
            </w:pPr>
            <w:r w:rsidRPr="00CB0137">
              <w:rPr>
                <w:b/>
              </w:rPr>
              <w:t>7</w:t>
            </w:r>
          </w:p>
        </w:tc>
        <w:tc>
          <w:tcPr>
            <w:tcW w:w="400" w:type="dxa"/>
          </w:tcPr>
          <w:p w:rsidR="00E073B1" w:rsidRPr="00CB0137" w:rsidRDefault="00E073B1" w:rsidP="008C5D8F">
            <w:pPr>
              <w:rPr>
                <w:b/>
              </w:rPr>
            </w:pPr>
            <w:r w:rsidRPr="00CB0137">
              <w:rPr>
                <w:b/>
              </w:rPr>
              <w:t>8</w:t>
            </w:r>
          </w:p>
        </w:tc>
        <w:tc>
          <w:tcPr>
            <w:tcW w:w="400" w:type="dxa"/>
          </w:tcPr>
          <w:p w:rsidR="00E073B1" w:rsidRPr="00CB0137" w:rsidRDefault="00E073B1" w:rsidP="008C5D8F">
            <w:pPr>
              <w:rPr>
                <w:b/>
              </w:rPr>
            </w:pPr>
            <w:r w:rsidRPr="00CB0137">
              <w:rPr>
                <w:b/>
              </w:rPr>
              <w:t>9</w:t>
            </w:r>
          </w:p>
        </w:tc>
        <w:tc>
          <w:tcPr>
            <w:tcW w:w="456" w:type="dxa"/>
          </w:tcPr>
          <w:p w:rsidR="00E073B1" w:rsidRPr="00CB0137" w:rsidRDefault="00E073B1" w:rsidP="008C5D8F">
            <w:pPr>
              <w:rPr>
                <w:b/>
              </w:rPr>
            </w:pPr>
            <w:r w:rsidRPr="00CB0137">
              <w:rPr>
                <w:b/>
              </w:rPr>
              <w:t>10</w:t>
            </w:r>
          </w:p>
        </w:tc>
        <w:tc>
          <w:tcPr>
            <w:tcW w:w="456" w:type="dxa"/>
          </w:tcPr>
          <w:p w:rsidR="00E073B1" w:rsidRPr="00CB0137" w:rsidRDefault="00E073B1" w:rsidP="008C5D8F">
            <w:pPr>
              <w:rPr>
                <w:b/>
              </w:rPr>
            </w:pPr>
            <w:r w:rsidRPr="00CB0137">
              <w:rPr>
                <w:b/>
              </w:rPr>
              <w:t>11</w:t>
            </w:r>
          </w:p>
        </w:tc>
        <w:tc>
          <w:tcPr>
            <w:tcW w:w="456" w:type="dxa"/>
          </w:tcPr>
          <w:p w:rsidR="00E073B1" w:rsidRPr="00CB0137" w:rsidRDefault="00E073B1" w:rsidP="008C5D8F">
            <w:pPr>
              <w:rPr>
                <w:b/>
              </w:rPr>
            </w:pPr>
            <w:r w:rsidRPr="00CB0137">
              <w:rPr>
                <w:b/>
              </w:rPr>
              <w:t>12</w:t>
            </w:r>
          </w:p>
        </w:tc>
        <w:tc>
          <w:tcPr>
            <w:tcW w:w="456" w:type="dxa"/>
          </w:tcPr>
          <w:p w:rsidR="00E073B1" w:rsidRPr="00CB0137" w:rsidRDefault="00E073B1" w:rsidP="008C5D8F">
            <w:pPr>
              <w:rPr>
                <w:b/>
              </w:rPr>
            </w:pPr>
            <w:r w:rsidRPr="00CB0137">
              <w:rPr>
                <w:b/>
              </w:rPr>
              <w:t>13</w:t>
            </w:r>
          </w:p>
        </w:tc>
        <w:tc>
          <w:tcPr>
            <w:tcW w:w="456" w:type="dxa"/>
          </w:tcPr>
          <w:p w:rsidR="00E073B1" w:rsidRPr="00CB0137" w:rsidRDefault="00E073B1" w:rsidP="008C5D8F">
            <w:pPr>
              <w:rPr>
                <w:b/>
              </w:rPr>
            </w:pPr>
            <w:r w:rsidRPr="00CB0137">
              <w:rPr>
                <w:b/>
              </w:rPr>
              <w:t>14</w:t>
            </w:r>
          </w:p>
        </w:tc>
        <w:tc>
          <w:tcPr>
            <w:tcW w:w="456" w:type="dxa"/>
          </w:tcPr>
          <w:p w:rsidR="00E073B1" w:rsidRPr="00CB0137" w:rsidRDefault="00E073B1" w:rsidP="008C5D8F">
            <w:pPr>
              <w:rPr>
                <w:b/>
              </w:rPr>
            </w:pPr>
            <w:r w:rsidRPr="00CB0137">
              <w:rPr>
                <w:b/>
              </w:rPr>
              <w:t>15</w:t>
            </w:r>
          </w:p>
        </w:tc>
        <w:tc>
          <w:tcPr>
            <w:tcW w:w="456" w:type="dxa"/>
          </w:tcPr>
          <w:p w:rsidR="00E073B1" w:rsidRPr="00CB0137" w:rsidRDefault="00E073B1" w:rsidP="008C5D8F">
            <w:pPr>
              <w:rPr>
                <w:b/>
              </w:rPr>
            </w:pPr>
            <w:r w:rsidRPr="00CB0137">
              <w:rPr>
                <w:b/>
              </w:rPr>
              <w:t>16</w:t>
            </w:r>
          </w:p>
        </w:tc>
        <w:tc>
          <w:tcPr>
            <w:tcW w:w="456" w:type="dxa"/>
          </w:tcPr>
          <w:p w:rsidR="00E073B1" w:rsidRPr="00CB0137" w:rsidRDefault="00E073B1" w:rsidP="008C5D8F">
            <w:pPr>
              <w:rPr>
                <w:b/>
              </w:rPr>
            </w:pPr>
            <w:r w:rsidRPr="00CB0137">
              <w:rPr>
                <w:b/>
              </w:rPr>
              <w:t>17</w:t>
            </w:r>
          </w:p>
        </w:tc>
        <w:tc>
          <w:tcPr>
            <w:tcW w:w="456" w:type="dxa"/>
          </w:tcPr>
          <w:p w:rsidR="00E073B1" w:rsidRPr="00CB0137" w:rsidRDefault="00E073B1" w:rsidP="008C5D8F">
            <w:pPr>
              <w:rPr>
                <w:b/>
              </w:rPr>
            </w:pPr>
            <w:r w:rsidRPr="00CB0137">
              <w:rPr>
                <w:b/>
              </w:rPr>
              <w:t>18</w:t>
            </w:r>
          </w:p>
        </w:tc>
        <w:tc>
          <w:tcPr>
            <w:tcW w:w="456" w:type="dxa"/>
          </w:tcPr>
          <w:p w:rsidR="00E073B1" w:rsidRPr="00CB0137" w:rsidRDefault="00E073B1" w:rsidP="008C5D8F">
            <w:pPr>
              <w:rPr>
                <w:b/>
              </w:rPr>
            </w:pPr>
            <w:r w:rsidRPr="00CB0137">
              <w:rPr>
                <w:b/>
              </w:rPr>
              <w:t>19</w:t>
            </w:r>
          </w:p>
        </w:tc>
        <w:tc>
          <w:tcPr>
            <w:tcW w:w="456" w:type="dxa"/>
          </w:tcPr>
          <w:p w:rsidR="00E073B1" w:rsidRPr="00CB0137" w:rsidRDefault="00E073B1" w:rsidP="008C5D8F">
            <w:pPr>
              <w:rPr>
                <w:b/>
              </w:rPr>
            </w:pPr>
            <w:r w:rsidRPr="00CB0137">
              <w:rPr>
                <w:b/>
              </w:rPr>
              <w:t>20</w:t>
            </w:r>
          </w:p>
        </w:tc>
        <w:tc>
          <w:tcPr>
            <w:tcW w:w="400" w:type="dxa"/>
          </w:tcPr>
          <w:p w:rsidR="00E073B1" w:rsidRPr="00CB0137" w:rsidRDefault="00E073B1" w:rsidP="008C5D8F">
            <w:pPr>
              <w:rPr>
                <w:b/>
              </w:rPr>
            </w:pPr>
            <w:r w:rsidRPr="00CB0137">
              <w:rPr>
                <w:b/>
              </w:rPr>
              <w:t>1</w:t>
            </w:r>
          </w:p>
        </w:tc>
        <w:tc>
          <w:tcPr>
            <w:tcW w:w="400" w:type="dxa"/>
          </w:tcPr>
          <w:p w:rsidR="00E073B1" w:rsidRPr="00CB0137" w:rsidRDefault="00E073B1" w:rsidP="008C5D8F">
            <w:pPr>
              <w:rPr>
                <w:b/>
              </w:rPr>
            </w:pPr>
            <w:r w:rsidRPr="00CB0137">
              <w:rPr>
                <w:b/>
              </w:rPr>
              <w:t>2</w:t>
            </w:r>
          </w:p>
        </w:tc>
        <w:tc>
          <w:tcPr>
            <w:tcW w:w="400" w:type="dxa"/>
          </w:tcPr>
          <w:p w:rsidR="00E073B1" w:rsidRPr="00CB0137" w:rsidRDefault="00E073B1" w:rsidP="008C5D8F">
            <w:pPr>
              <w:rPr>
                <w:b/>
              </w:rPr>
            </w:pPr>
            <w:r w:rsidRPr="00CB0137">
              <w:rPr>
                <w:b/>
              </w:rPr>
              <w:t>3</w:t>
            </w:r>
          </w:p>
        </w:tc>
        <w:tc>
          <w:tcPr>
            <w:tcW w:w="400" w:type="dxa"/>
          </w:tcPr>
          <w:p w:rsidR="00E073B1" w:rsidRPr="00CB0137" w:rsidRDefault="00E073B1" w:rsidP="008C5D8F">
            <w:pPr>
              <w:rPr>
                <w:b/>
              </w:rPr>
            </w:pPr>
            <w:r w:rsidRPr="00CB0137">
              <w:rPr>
                <w:b/>
              </w:rPr>
              <w:t>1</w:t>
            </w:r>
          </w:p>
        </w:tc>
        <w:tc>
          <w:tcPr>
            <w:tcW w:w="975" w:type="dxa"/>
            <w:vMerge/>
          </w:tcPr>
          <w:p w:rsidR="00E073B1" w:rsidRPr="008C5D8F" w:rsidRDefault="00E073B1" w:rsidP="008C5D8F"/>
        </w:tc>
        <w:tc>
          <w:tcPr>
            <w:tcW w:w="770" w:type="dxa"/>
            <w:vMerge/>
          </w:tcPr>
          <w:p w:rsidR="00E073B1" w:rsidRPr="008C5D8F" w:rsidRDefault="00E073B1" w:rsidP="008C5D8F"/>
        </w:tc>
        <w:tc>
          <w:tcPr>
            <w:tcW w:w="1045" w:type="dxa"/>
            <w:vMerge/>
          </w:tcPr>
          <w:p w:rsidR="00E073B1" w:rsidRPr="008C5D8F" w:rsidRDefault="00E073B1" w:rsidP="008C5D8F"/>
        </w:tc>
      </w:tr>
      <w:tr w:rsidR="00E073B1" w:rsidRPr="008C5D8F" w:rsidTr="00CB0137">
        <w:tc>
          <w:tcPr>
            <w:tcW w:w="499" w:type="dxa"/>
          </w:tcPr>
          <w:p w:rsidR="00E073B1" w:rsidRPr="00FB3A2D" w:rsidRDefault="00E073B1" w:rsidP="008C5D8F">
            <w:r w:rsidRPr="00FB3A2D">
              <w:t>1</w:t>
            </w:r>
          </w:p>
        </w:tc>
        <w:tc>
          <w:tcPr>
            <w:tcW w:w="2336" w:type="dxa"/>
          </w:tcPr>
          <w:p w:rsidR="00E073B1" w:rsidRPr="00EB3704" w:rsidRDefault="00E073B1" w:rsidP="008C5D8F">
            <w:r w:rsidRPr="00EB3704">
              <w:t>Колесникова К.И.</w:t>
            </w:r>
          </w:p>
        </w:tc>
        <w:tc>
          <w:tcPr>
            <w:tcW w:w="401" w:type="dxa"/>
          </w:tcPr>
          <w:p w:rsidR="00E073B1" w:rsidRPr="008C5D8F" w:rsidRDefault="00E073B1" w:rsidP="008C5D8F">
            <w:r>
              <w:t>+</w:t>
            </w:r>
          </w:p>
        </w:tc>
        <w:tc>
          <w:tcPr>
            <w:tcW w:w="401" w:type="dxa"/>
          </w:tcPr>
          <w:p w:rsidR="00E073B1" w:rsidRPr="008C5D8F" w:rsidRDefault="00E073B1" w:rsidP="008C5D8F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8C5D8F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8C5D8F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8C5D8F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975" w:type="dxa"/>
          </w:tcPr>
          <w:p w:rsidR="00E073B1" w:rsidRPr="008C5D8F" w:rsidRDefault="00E073B1" w:rsidP="008C5D8F">
            <w:r>
              <w:t>29</w:t>
            </w:r>
          </w:p>
        </w:tc>
        <w:tc>
          <w:tcPr>
            <w:tcW w:w="770" w:type="dxa"/>
          </w:tcPr>
          <w:p w:rsidR="00E073B1" w:rsidRPr="008C5D8F" w:rsidRDefault="00E073B1" w:rsidP="008C5D8F">
            <w:r>
              <w:t>100</w:t>
            </w:r>
          </w:p>
        </w:tc>
        <w:tc>
          <w:tcPr>
            <w:tcW w:w="1045" w:type="dxa"/>
          </w:tcPr>
          <w:p w:rsidR="00E073B1" w:rsidRPr="008C5D8F" w:rsidRDefault="00E073B1" w:rsidP="008C5D8F">
            <w:r>
              <w:t>5</w:t>
            </w:r>
          </w:p>
        </w:tc>
      </w:tr>
      <w:tr w:rsidR="00E073B1" w:rsidRPr="008C5D8F" w:rsidTr="00CB0137">
        <w:tc>
          <w:tcPr>
            <w:tcW w:w="499" w:type="dxa"/>
          </w:tcPr>
          <w:p w:rsidR="00E073B1" w:rsidRPr="00FB3A2D" w:rsidRDefault="00E073B1" w:rsidP="008C5D8F">
            <w:r w:rsidRPr="00FB3A2D">
              <w:t>2</w:t>
            </w:r>
          </w:p>
        </w:tc>
        <w:tc>
          <w:tcPr>
            <w:tcW w:w="2336" w:type="dxa"/>
          </w:tcPr>
          <w:p w:rsidR="00E073B1" w:rsidRPr="00EB3704" w:rsidRDefault="00E073B1" w:rsidP="008C5D8F">
            <w:r w:rsidRPr="00EB3704">
              <w:t>Сотникова А.А.</w:t>
            </w:r>
          </w:p>
        </w:tc>
        <w:tc>
          <w:tcPr>
            <w:tcW w:w="401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1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97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124896">
              <w:t>29</w:t>
            </w:r>
          </w:p>
        </w:tc>
        <w:tc>
          <w:tcPr>
            <w:tcW w:w="77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B953BE">
              <w:t>100</w:t>
            </w:r>
          </w:p>
        </w:tc>
        <w:tc>
          <w:tcPr>
            <w:tcW w:w="104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4F3A1B">
              <w:t>5</w:t>
            </w:r>
          </w:p>
        </w:tc>
      </w:tr>
      <w:tr w:rsidR="00E073B1" w:rsidRPr="008C5D8F" w:rsidTr="00CB0137">
        <w:tc>
          <w:tcPr>
            <w:tcW w:w="499" w:type="dxa"/>
          </w:tcPr>
          <w:p w:rsidR="00E073B1" w:rsidRPr="00FB3A2D" w:rsidRDefault="00E073B1" w:rsidP="008C5D8F">
            <w:r w:rsidRPr="00FB3A2D">
              <w:t>3</w:t>
            </w:r>
          </w:p>
        </w:tc>
        <w:tc>
          <w:tcPr>
            <w:tcW w:w="2336" w:type="dxa"/>
          </w:tcPr>
          <w:p w:rsidR="00E073B1" w:rsidRPr="00EB3704" w:rsidRDefault="00E073B1" w:rsidP="008C5D8F">
            <w:r w:rsidRPr="00EB3704">
              <w:t>Сунгатуллина А.К</w:t>
            </w:r>
          </w:p>
        </w:tc>
        <w:tc>
          <w:tcPr>
            <w:tcW w:w="401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1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97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124896">
              <w:t>29</w:t>
            </w:r>
          </w:p>
        </w:tc>
        <w:tc>
          <w:tcPr>
            <w:tcW w:w="77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B953BE">
              <w:t>100</w:t>
            </w:r>
          </w:p>
        </w:tc>
        <w:tc>
          <w:tcPr>
            <w:tcW w:w="104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4F3A1B">
              <w:t>5</w:t>
            </w:r>
          </w:p>
        </w:tc>
      </w:tr>
      <w:tr w:rsidR="00E073B1" w:rsidRPr="008C5D8F" w:rsidTr="00CB0137">
        <w:tc>
          <w:tcPr>
            <w:tcW w:w="499" w:type="dxa"/>
          </w:tcPr>
          <w:p w:rsidR="00E073B1" w:rsidRPr="00FB3A2D" w:rsidRDefault="00E073B1" w:rsidP="008C5D8F">
            <w:r w:rsidRPr="00FB3A2D">
              <w:t>4</w:t>
            </w:r>
          </w:p>
        </w:tc>
        <w:tc>
          <w:tcPr>
            <w:tcW w:w="2336" w:type="dxa"/>
          </w:tcPr>
          <w:p w:rsidR="00E073B1" w:rsidRPr="00EB3704" w:rsidRDefault="00E073B1" w:rsidP="008C5D8F">
            <w:r w:rsidRPr="00EB3704">
              <w:t>Чувырина Ю.В.</w:t>
            </w:r>
          </w:p>
        </w:tc>
        <w:tc>
          <w:tcPr>
            <w:tcW w:w="401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1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97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124896">
              <w:t>29</w:t>
            </w:r>
          </w:p>
        </w:tc>
        <w:tc>
          <w:tcPr>
            <w:tcW w:w="77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B953BE">
              <w:t>100</w:t>
            </w:r>
          </w:p>
        </w:tc>
        <w:tc>
          <w:tcPr>
            <w:tcW w:w="104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4F3A1B">
              <w:t>5</w:t>
            </w:r>
          </w:p>
        </w:tc>
      </w:tr>
      <w:tr w:rsidR="00E073B1" w:rsidRPr="008C5D8F" w:rsidTr="00CB0137">
        <w:tc>
          <w:tcPr>
            <w:tcW w:w="499" w:type="dxa"/>
          </w:tcPr>
          <w:p w:rsidR="00E073B1" w:rsidRPr="00FB3A2D" w:rsidRDefault="00E073B1" w:rsidP="008C5D8F">
            <w:r w:rsidRPr="00FB3A2D">
              <w:t>5</w:t>
            </w:r>
          </w:p>
        </w:tc>
        <w:tc>
          <w:tcPr>
            <w:tcW w:w="2336" w:type="dxa"/>
          </w:tcPr>
          <w:p w:rsidR="00E073B1" w:rsidRPr="00EB3704" w:rsidRDefault="00E073B1" w:rsidP="008C5D8F">
            <w:r w:rsidRPr="00EB3704">
              <w:t>Шакиров М.Р.</w:t>
            </w:r>
          </w:p>
        </w:tc>
        <w:tc>
          <w:tcPr>
            <w:tcW w:w="401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1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56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0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97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124896">
              <w:t>29</w:t>
            </w:r>
          </w:p>
        </w:tc>
        <w:tc>
          <w:tcPr>
            <w:tcW w:w="77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B953BE">
              <w:t>100</w:t>
            </w:r>
          </w:p>
        </w:tc>
        <w:tc>
          <w:tcPr>
            <w:tcW w:w="104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4F3A1B">
              <w:t>5</w:t>
            </w:r>
          </w:p>
        </w:tc>
      </w:tr>
      <w:tr w:rsidR="00E073B1" w:rsidRPr="008C5D8F" w:rsidTr="00CB0137">
        <w:tc>
          <w:tcPr>
            <w:tcW w:w="499" w:type="dxa"/>
          </w:tcPr>
          <w:p w:rsidR="00E073B1" w:rsidRPr="00FB3A2D" w:rsidRDefault="00E073B1" w:rsidP="008C5D8F">
            <w:r w:rsidRPr="00FB3A2D">
              <w:t>6</w:t>
            </w:r>
          </w:p>
        </w:tc>
        <w:tc>
          <w:tcPr>
            <w:tcW w:w="2336" w:type="dxa"/>
          </w:tcPr>
          <w:p w:rsidR="00E073B1" w:rsidRPr="00EB3704" w:rsidRDefault="00E073B1" w:rsidP="008C5D8F">
            <w:r w:rsidRPr="00EB3704">
              <w:t>Петров С.Ю.</w:t>
            </w:r>
          </w:p>
        </w:tc>
        <w:tc>
          <w:tcPr>
            <w:tcW w:w="401" w:type="dxa"/>
          </w:tcPr>
          <w:p w:rsidR="00E073B1" w:rsidRPr="008C5D8F" w:rsidRDefault="00E073B1" w:rsidP="00116E7D">
            <w:r>
              <w:t>+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97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124896">
              <w:t>29</w:t>
            </w:r>
          </w:p>
        </w:tc>
        <w:tc>
          <w:tcPr>
            <w:tcW w:w="77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B953BE">
              <w:t>100</w:t>
            </w:r>
          </w:p>
        </w:tc>
        <w:tc>
          <w:tcPr>
            <w:tcW w:w="104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4F3A1B">
              <w:t>5</w:t>
            </w:r>
          </w:p>
        </w:tc>
      </w:tr>
      <w:tr w:rsidR="00E073B1" w:rsidRPr="008C5D8F" w:rsidTr="00CB0137">
        <w:tc>
          <w:tcPr>
            <w:tcW w:w="499" w:type="dxa"/>
          </w:tcPr>
          <w:p w:rsidR="00E073B1" w:rsidRPr="00FB3A2D" w:rsidRDefault="00E073B1" w:rsidP="008C5D8F">
            <w:r w:rsidRPr="00FB3A2D">
              <w:t>7</w:t>
            </w:r>
          </w:p>
        </w:tc>
        <w:tc>
          <w:tcPr>
            <w:tcW w:w="2336" w:type="dxa"/>
          </w:tcPr>
          <w:p w:rsidR="00E073B1" w:rsidRPr="00EB3704" w:rsidRDefault="00E073B1" w:rsidP="008C5D8F">
            <w:r w:rsidRPr="00EB3704">
              <w:t>Узенькова Ю.Э.</w:t>
            </w:r>
          </w:p>
        </w:tc>
        <w:tc>
          <w:tcPr>
            <w:tcW w:w="401" w:type="dxa"/>
          </w:tcPr>
          <w:p w:rsidR="00E073B1" w:rsidRPr="008C5D8F" w:rsidRDefault="00E073B1" w:rsidP="008C5D8F">
            <w:r>
              <w:t>-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B69A6">
              <w:t>+</w:t>
            </w:r>
          </w:p>
        </w:tc>
        <w:tc>
          <w:tcPr>
            <w:tcW w:w="975" w:type="dxa"/>
          </w:tcPr>
          <w:p w:rsidR="00E073B1" w:rsidRPr="008C5D8F" w:rsidRDefault="00E073B1" w:rsidP="008C5D8F">
            <w:r>
              <w:t>28</w:t>
            </w:r>
          </w:p>
        </w:tc>
        <w:tc>
          <w:tcPr>
            <w:tcW w:w="770" w:type="dxa"/>
          </w:tcPr>
          <w:p w:rsidR="00E073B1" w:rsidRPr="008C5D8F" w:rsidRDefault="00E073B1" w:rsidP="008C5D8F">
            <w:r>
              <w:t>96</w:t>
            </w:r>
          </w:p>
        </w:tc>
        <w:tc>
          <w:tcPr>
            <w:tcW w:w="104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4F3A1B">
              <w:t>5</w:t>
            </w:r>
          </w:p>
        </w:tc>
      </w:tr>
      <w:tr w:rsidR="00E073B1" w:rsidRPr="008C5D8F" w:rsidTr="00CB0137">
        <w:tc>
          <w:tcPr>
            <w:tcW w:w="499" w:type="dxa"/>
          </w:tcPr>
          <w:p w:rsidR="00E073B1" w:rsidRPr="00FB3A2D" w:rsidRDefault="00E073B1" w:rsidP="008C5D8F">
            <w:r w:rsidRPr="00FB3A2D">
              <w:t>8</w:t>
            </w:r>
          </w:p>
        </w:tc>
        <w:tc>
          <w:tcPr>
            <w:tcW w:w="2336" w:type="dxa"/>
          </w:tcPr>
          <w:p w:rsidR="00E073B1" w:rsidRPr="00EB3704" w:rsidRDefault="00E073B1" w:rsidP="008C5D8F">
            <w:r w:rsidRPr="00EB3704">
              <w:t>Навроцкая А.С.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4E2A65">
              <w:t>+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4E2A6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4E2A6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4E2A6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4E2A6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4E2A6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4E2A6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4E2A6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4E2A6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4E2A6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4E2A6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4E2A6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4E2A6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4E2A6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4E2A6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4E2A6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4E2A6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4E2A6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4E2A65">
              <w:t>+</w:t>
            </w:r>
          </w:p>
        </w:tc>
        <w:tc>
          <w:tcPr>
            <w:tcW w:w="456" w:type="dxa"/>
          </w:tcPr>
          <w:p w:rsidR="00E073B1" w:rsidRPr="008C5D8F" w:rsidRDefault="00E073B1" w:rsidP="008C5D8F">
            <w: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5E4953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5E4953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5E4953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5E4953">
              <w:t>+</w:t>
            </w:r>
          </w:p>
        </w:tc>
        <w:tc>
          <w:tcPr>
            <w:tcW w:w="975" w:type="dxa"/>
          </w:tcPr>
          <w:p w:rsidR="00E073B1" w:rsidRPr="008C5D8F" w:rsidRDefault="00E073B1" w:rsidP="008C5D8F">
            <w:r>
              <w:t>28</w:t>
            </w:r>
          </w:p>
        </w:tc>
        <w:tc>
          <w:tcPr>
            <w:tcW w:w="770" w:type="dxa"/>
          </w:tcPr>
          <w:p w:rsidR="00E073B1" w:rsidRPr="008C5D8F" w:rsidRDefault="00E073B1" w:rsidP="008C5D8F">
            <w:r>
              <w:t>96</w:t>
            </w:r>
          </w:p>
        </w:tc>
        <w:tc>
          <w:tcPr>
            <w:tcW w:w="104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4F3A1B">
              <w:t>5</w:t>
            </w:r>
          </w:p>
        </w:tc>
      </w:tr>
      <w:tr w:rsidR="00E073B1" w:rsidRPr="008C5D8F" w:rsidTr="00CB0137">
        <w:tc>
          <w:tcPr>
            <w:tcW w:w="499" w:type="dxa"/>
          </w:tcPr>
          <w:p w:rsidR="00E073B1" w:rsidRPr="00FB3A2D" w:rsidRDefault="00E073B1" w:rsidP="008C5D8F">
            <w:r w:rsidRPr="00FB3A2D">
              <w:t>9</w:t>
            </w:r>
          </w:p>
        </w:tc>
        <w:tc>
          <w:tcPr>
            <w:tcW w:w="2336" w:type="dxa"/>
          </w:tcPr>
          <w:p w:rsidR="00E073B1" w:rsidRPr="00EB3704" w:rsidRDefault="00E073B1" w:rsidP="008C5D8F">
            <w:r w:rsidRPr="00EB3704">
              <w:t>Казанцева М.С.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5C5EAA">
              <w:t>+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5C5EAA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5C5EAA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5C5EAA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5C5EAA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5C5EAA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5C5EAA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5C5EAA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5C5EAA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5C5EAA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5C5EAA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5C5EAA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5C5EAA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5C5EAA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5C5EAA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5C5EAA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5C5EAA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5C5EAA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5C5EAA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5C5EAA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5C5EAA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5C5EAA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5C5EAA">
              <w:t>+</w:t>
            </w:r>
          </w:p>
        </w:tc>
        <w:tc>
          <w:tcPr>
            <w:tcW w:w="400" w:type="dxa"/>
          </w:tcPr>
          <w:p w:rsidR="00E073B1" w:rsidRPr="008C5D8F" w:rsidRDefault="00E073B1" w:rsidP="008C5D8F">
            <w:r>
              <w:t>-</w:t>
            </w:r>
          </w:p>
        </w:tc>
        <w:tc>
          <w:tcPr>
            <w:tcW w:w="975" w:type="dxa"/>
          </w:tcPr>
          <w:p w:rsidR="00E073B1" w:rsidRPr="008C5D8F" w:rsidRDefault="00E073B1" w:rsidP="008C5D8F">
            <w:r>
              <w:t>26</w:t>
            </w:r>
          </w:p>
        </w:tc>
        <w:tc>
          <w:tcPr>
            <w:tcW w:w="770" w:type="dxa"/>
          </w:tcPr>
          <w:p w:rsidR="00E073B1" w:rsidRPr="008C5D8F" w:rsidRDefault="00E073B1" w:rsidP="008C5D8F">
            <w:r>
              <w:t>89</w:t>
            </w:r>
          </w:p>
        </w:tc>
        <w:tc>
          <w:tcPr>
            <w:tcW w:w="104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4F3A1B">
              <w:t>5</w:t>
            </w:r>
          </w:p>
        </w:tc>
      </w:tr>
      <w:tr w:rsidR="00E073B1" w:rsidRPr="008C5D8F" w:rsidTr="00CB0137">
        <w:tc>
          <w:tcPr>
            <w:tcW w:w="499" w:type="dxa"/>
          </w:tcPr>
          <w:p w:rsidR="00E073B1" w:rsidRPr="00FB3A2D" w:rsidRDefault="00E073B1" w:rsidP="008C5D8F">
            <w:r w:rsidRPr="00FB3A2D">
              <w:t>10</w:t>
            </w:r>
          </w:p>
        </w:tc>
        <w:tc>
          <w:tcPr>
            <w:tcW w:w="2336" w:type="dxa"/>
          </w:tcPr>
          <w:p w:rsidR="00E073B1" w:rsidRPr="00EB3704" w:rsidRDefault="00E073B1" w:rsidP="008C5D8F">
            <w:r w:rsidRPr="00EB3704">
              <w:t>Малахова Е.М.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975" w:type="dxa"/>
          </w:tcPr>
          <w:p w:rsidR="00E073B1" w:rsidRPr="008C5D8F" w:rsidRDefault="00E073B1" w:rsidP="008C5D8F">
            <w:r>
              <w:t>24</w:t>
            </w:r>
          </w:p>
        </w:tc>
        <w:tc>
          <w:tcPr>
            <w:tcW w:w="770" w:type="dxa"/>
          </w:tcPr>
          <w:p w:rsidR="00E073B1" w:rsidRPr="008C5D8F" w:rsidRDefault="00E073B1" w:rsidP="008C5D8F">
            <w:r>
              <w:t>83</w:t>
            </w:r>
          </w:p>
        </w:tc>
        <w:tc>
          <w:tcPr>
            <w:tcW w:w="104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710D5">
              <w:t>4</w:t>
            </w:r>
          </w:p>
        </w:tc>
      </w:tr>
      <w:tr w:rsidR="00E073B1" w:rsidRPr="008C5D8F" w:rsidTr="00CB0137">
        <w:tc>
          <w:tcPr>
            <w:tcW w:w="499" w:type="dxa"/>
          </w:tcPr>
          <w:p w:rsidR="00E073B1" w:rsidRPr="00FB3A2D" w:rsidRDefault="00E073B1" w:rsidP="008C5D8F">
            <w:r w:rsidRPr="00FB3A2D">
              <w:t>11</w:t>
            </w:r>
          </w:p>
        </w:tc>
        <w:tc>
          <w:tcPr>
            <w:tcW w:w="2336" w:type="dxa"/>
          </w:tcPr>
          <w:p w:rsidR="00E073B1" w:rsidRPr="00EB3704" w:rsidRDefault="00E073B1" w:rsidP="008C5D8F">
            <w:r w:rsidRPr="00EB3704">
              <w:t>Кондратенко А.А.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975" w:type="dxa"/>
          </w:tcPr>
          <w:p w:rsidR="00E073B1" w:rsidRPr="008C5D8F" w:rsidRDefault="00E073B1" w:rsidP="008C5D8F">
            <w:r>
              <w:t>23</w:t>
            </w:r>
          </w:p>
        </w:tc>
        <w:tc>
          <w:tcPr>
            <w:tcW w:w="77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D4752A">
              <w:t>79</w:t>
            </w:r>
          </w:p>
        </w:tc>
        <w:tc>
          <w:tcPr>
            <w:tcW w:w="104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710D5">
              <w:t>4</w:t>
            </w:r>
          </w:p>
        </w:tc>
      </w:tr>
      <w:tr w:rsidR="00E073B1" w:rsidRPr="008C5D8F" w:rsidTr="00CB0137">
        <w:tc>
          <w:tcPr>
            <w:tcW w:w="499" w:type="dxa"/>
          </w:tcPr>
          <w:p w:rsidR="00E073B1" w:rsidRPr="00FB3A2D" w:rsidRDefault="00E073B1" w:rsidP="008C5D8F">
            <w:r w:rsidRPr="00FB3A2D">
              <w:t>12</w:t>
            </w:r>
          </w:p>
        </w:tc>
        <w:tc>
          <w:tcPr>
            <w:tcW w:w="2336" w:type="dxa"/>
          </w:tcPr>
          <w:p w:rsidR="00E073B1" w:rsidRPr="00EB3704" w:rsidRDefault="00E073B1" w:rsidP="008C5D8F">
            <w:r w:rsidRPr="00EB3704">
              <w:t>Галковский Н.О.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975" w:type="dxa"/>
          </w:tcPr>
          <w:p w:rsidR="00E073B1" w:rsidRPr="008C5D8F" w:rsidRDefault="00E073B1" w:rsidP="00116E7D">
            <w:r>
              <w:t>23</w:t>
            </w:r>
          </w:p>
        </w:tc>
        <w:tc>
          <w:tcPr>
            <w:tcW w:w="77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D4752A">
              <w:t>79</w:t>
            </w:r>
          </w:p>
        </w:tc>
        <w:tc>
          <w:tcPr>
            <w:tcW w:w="104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710D5">
              <w:t>4</w:t>
            </w:r>
          </w:p>
        </w:tc>
      </w:tr>
      <w:tr w:rsidR="00E073B1" w:rsidRPr="008C5D8F" w:rsidTr="00CB0137">
        <w:tc>
          <w:tcPr>
            <w:tcW w:w="499" w:type="dxa"/>
          </w:tcPr>
          <w:p w:rsidR="00E073B1" w:rsidRPr="00FB3A2D" w:rsidRDefault="00E073B1" w:rsidP="008C5D8F">
            <w:r w:rsidRPr="00FB3A2D">
              <w:t>13</w:t>
            </w:r>
          </w:p>
        </w:tc>
        <w:tc>
          <w:tcPr>
            <w:tcW w:w="2336" w:type="dxa"/>
          </w:tcPr>
          <w:p w:rsidR="00E073B1" w:rsidRPr="00EB3704" w:rsidRDefault="00E073B1" w:rsidP="008C5D8F">
            <w:r w:rsidRPr="00EB3704">
              <w:t>Дьяконова А.В.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975" w:type="dxa"/>
          </w:tcPr>
          <w:p w:rsidR="00E073B1" w:rsidRPr="008C5D8F" w:rsidRDefault="00E073B1" w:rsidP="00116E7D">
            <w:r>
              <w:t>23</w:t>
            </w:r>
          </w:p>
        </w:tc>
        <w:tc>
          <w:tcPr>
            <w:tcW w:w="77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D4752A">
              <w:t>79</w:t>
            </w:r>
          </w:p>
        </w:tc>
        <w:tc>
          <w:tcPr>
            <w:tcW w:w="104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710D5">
              <w:t>4</w:t>
            </w:r>
          </w:p>
        </w:tc>
      </w:tr>
      <w:tr w:rsidR="00E073B1" w:rsidRPr="008C5D8F" w:rsidTr="00CB0137">
        <w:tc>
          <w:tcPr>
            <w:tcW w:w="499" w:type="dxa"/>
          </w:tcPr>
          <w:p w:rsidR="00E073B1" w:rsidRPr="00FB3A2D" w:rsidRDefault="00E073B1" w:rsidP="008C5D8F">
            <w:r w:rsidRPr="00FB3A2D">
              <w:t>14</w:t>
            </w:r>
          </w:p>
        </w:tc>
        <w:tc>
          <w:tcPr>
            <w:tcW w:w="2336" w:type="dxa"/>
          </w:tcPr>
          <w:p w:rsidR="00E073B1" w:rsidRPr="00EB3704" w:rsidRDefault="00E073B1" w:rsidP="008C5D8F">
            <w:r w:rsidRPr="00EB3704">
              <w:t>Миннигареев Р.Д.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975" w:type="dxa"/>
          </w:tcPr>
          <w:p w:rsidR="00E073B1" w:rsidRPr="008C5D8F" w:rsidRDefault="00E073B1" w:rsidP="00116E7D">
            <w:r>
              <w:t>23</w:t>
            </w:r>
          </w:p>
        </w:tc>
        <w:tc>
          <w:tcPr>
            <w:tcW w:w="77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D4752A">
              <w:t>79</w:t>
            </w:r>
          </w:p>
        </w:tc>
        <w:tc>
          <w:tcPr>
            <w:tcW w:w="104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710D5">
              <w:t>4</w:t>
            </w:r>
          </w:p>
        </w:tc>
      </w:tr>
      <w:tr w:rsidR="00E073B1" w:rsidRPr="008C5D8F" w:rsidTr="00CB0137">
        <w:tc>
          <w:tcPr>
            <w:tcW w:w="499" w:type="dxa"/>
          </w:tcPr>
          <w:p w:rsidR="00E073B1" w:rsidRPr="00FB3A2D" w:rsidRDefault="00E073B1" w:rsidP="008C5D8F">
            <w:r w:rsidRPr="00FB3A2D">
              <w:t>15</w:t>
            </w:r>
          </w:p>
        </w:tc>
        <w:tc>
          <w:tcPr>
            <w:tcW w:w="2336" w:type="dxa"/>
          </w:tcPr>
          <w:p w:rsidR="00E073B1" w:rsidRPr="00EB3704" w:rsidRDefault="00E073B1" w:rsidP="008C5D8F">
            <w:r w:rsidRPr="00EB3704">
              <w:t>Халиков Л.Р.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975" w:type="dxa"/>
          </w:tcPr>
          <w:p w:rsidR="00E073B1" w:rsidRPr="008C5D8F" w:rsidRDefault="00E073B1" w:rsidP="00116E7D">
            <w:r>
              <w:t>23</w:t>
            </w:r>
          </w:p>
        </w:tc>
        <w:tc>
          <w:tcPr>
            <w:tcW w:w="77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D4752A">
              <w:t>79</w:t>
            </w:r>
          </w:p>
        </w:tc>
        <w:tc>
          <w:tcPr>
            <w:tcW w:w="104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710D5">
              <w:t>4</w:t>
            </w:r>
          </w:p>
        </w:tc>
      </w:tr>
      <w:tr w:rsidR="00E073B1" w:rsidRPr="008C5D8F" w:rsidTr="00CB0137">
        <w:tc>
          <w:tcPr>
            <w:tcW w:w="499" w:type="dxa"/>
          </w:tcPr>
          <w:p w:rsidR="00E073B1" w:rsidRPr="00FB3A2D" w:rsidRDefault="00E073B1" w:rsidP="008C5D8F">
            <w:r w:rsidRPr="00FB3A2D">
              <w:t>16</w:t>
            </w:r>
          </w:p>
        </w:tc>
        <w:tc>
          <w:tcPr>
            <w:tcW w:w="2336" w:type="dxa"/>
          </w:tcPr>
          <w:p w:rsidR="00E073B1" w:rsidRPr="00EB3704" w:rsidRDefault="00E073B1" w:rsidP="008C5D8F">
            <w:r w:rsidRPr="00EB3704">
              <w:t>Кулешов Г.Д.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975" w:type="dxa"/>
          </w:tcPr>
          <w:p w:rsidR="00E073B1" w:rsidRPr="008C5D8F" w:rsidRDefault="00E073B1" w:rsidP="00116E7D">
            <w:r>
              <w:t>23</w:t>
            </w:r>
          </w:p>
        </w:tc>
        <w:tc>
          <w:tcPr>
            <w:tcW w:w="77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D4752A">
              <w:t>79</w:t>
            </w:r>
          </w:p>
        </w:tc>
        <w:tc>
          <w:tcPr>
            <w:tcW w:w="104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710D5">
              <w:t>4</w:t>
            </w:r>
          </w:p>
        </w:tc>
      </w:tr>
      <w:tr w:rsidR="00E073B1" w:rsidRPr="008C5D8F" w:rsidTr="00CB0137">
        <w:tc>
          <w:tcPr>
            <w:tcW w:w="499" w:type="dxa"/>
          </w:tcPr>
          <w:p w:rsidR="00E073B1" w:rsidRPr="00FB3A2D" w:rsidRDefault="00E073B1" w:rsidP="008C5D8F">
            <w:r w:rsidRPr="00FB3A2D">
              <w:t>17</w:t>
            </w:r>
          </w:p>
        </w:tc>
        <w:tc>
          <w:tcPr>
            <w:tcW w:w="2336" w:type="dxa"/>
          </w:tcPr>
          <w:p w:rsidR="00E073B1" w:rsidRPr="00EB3704" w:rsidRDefault="00E073B1" w:rsidP="008C5D8F">
            <w:r w:rsidRPr="00EB3704">
              <w:t>Зиманов Р.А.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975" w:type="dxa"/>
          </w:tcPr>
          <w:p w:rsidR="00E073B1" w:rsidRPr="008C5D8F" w:rsidRDefault="00E073B1" w:rsidP="00116E7D">
            <w:r>
              <w:t>23</w:t>
            </w:r>
          </w:p>
        </w:tc>
        <w:tc>
          <w:tcPr>
            <w:tcW w:w="77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D4752A">
              <w:t>79</w:t>
            </w:r>
          </w:p>
        </w:tc>
        <w:tc>
          <w:tcPr>
            <w:tcW w:w="104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710D5">
              <w:t>4</w:t>
            </w:r>
          </w:p>
        </w:tc>
      </w:tr>
      <w:tr w:rsidR="00E073B1" w:rsidRPr="008C5D8F" w:rsidTr="00CB0137">
        <w:tc>
          <w:tcPr>
            <w:tcW w:w="499" w:type="dxa"/>
          </w:tcPr>
          <w:p w:rsidR="00E073B1" w:rsidRPr="00FB3A2D" w:rsidRDefault="00E073B1" w:rsidP="008C5D8F">
            <w:r w:rsidRPr="00FB3A2D">
              <w:t>18</w:t>
            </w:r>
          </w:p>
        </w:tc>
        <w:tc>
          <w:tcPr>
            <w:tcW w:w="2336" w:type="dxa"/>
          </w:tcPr>
          <w:p w:rsidR="00E073B1" w:rsidRPr="00EB3704" w:rsidRDefault="00E073B1" w:rsidP="008C5D8F">
            <w:r w:rsidRPr="00EB3704">
              <w:t>Козин А.Ю.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975" w:type="dxa"/>
          </w:tcPr>
          <w:p w:rsidR="00E073B1" w:rsidRPr="008C5D8F" w:rsidRDefault="00E073B1" w:rsidP="00116E7D">
            <w:r>
              <w:t>23</w:t>
            </w:r>
          </w:p>
        </w:tc>
        <w:tc>
          <w:tcPr>
            <w:tcW w:w="77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D4752A">
              <w:t>79</w:t>
            </w:r>
          </w:p>
        </w:tc>
        <w:tc>
          <w:tcPr>
            <w:tcW w:w="104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710D5">
              <w:t>4</w:t>
            </w:r>
          </w:p>
        </w:tc>
      </w:tr>
      <w:tr w:rsidR="00E073B1" w:rsidRPr="008C5D8F" w:rsidTr="00CB0137">
        <w:tc>
          <w:tcPr>
            <w:tcW w:w="499" w:type="dxa"/>
          </w:tcPr>
          <w:p w:rsidR="00E073B1" w:rsidRPr="00FB3A2D" w:rsidRDefault="00E073B1" w:rsidP="008C5D8F">
            <w:r w:rsidRPr="00FB3A2D">
              <w:t>19</w:t>
            </w:r>
          </w:p>
        </w:tc>
        <w:tc>
          <w:tcPr>
            <w:tcW w:w="2336" w:type="dxa"/>
          </w:tcPr>
          <w:p w:rsidR="00E073B1" w:rsidRPr="00EB3704" w:rsidRDefault="00E073B1" w:rsidP="008C5D8F">
            <w:r w:rsidRPr="00EB3704">
              <w:t>Смирнов В.А.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975" w:type="dxa"/>
          </w:tcPr>
          <w:p w:rsidR="00E073B1" w:rsidRPr="008C5D8F" w:rsidRDefault="00E073B1" w:rsidP="008C5D8F">
            <w:r>
              <w:t>22</w:t>
            </w:r>
          </w:p>
        </w:tc>
        <w:tc>
          <w:tcPr>
            <w:tcW w:w="770" w:type="dxa"/>
          </w:tcPr>
          <w:p w:rsidR="00E073B1" w:rsidRPr="008C5D8F" w:rsidRDefault="00E073B1" w:rsidP="008C5D8F">
            <w:r>
              <w:t>76</w:t>
            </w:r>
          </w:p>
        </w:tc>
        <w:tc>
          <w:tcPr>
            <w:tcW w:w="104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710D5">
              <w:t>4</w:t>
            </w:r>
          </w:p>
        </w:tc>
      </w:tr>
      <w:tr w:rsidR="00E073B1" w:rsidRPr="008C5D8F" w:rsidTr="00CB0137">
        <w:tc>
          <w:tcPr>
            <w:tcW w:w="499" w:type="dxa"/>
          </w:tcPr>
          <w:p w:rsidR="00E073B1" w:rsidRPr="00FB3A2D" w:rsidRDefault="00E073B1" w:rsidP="008C5D8F">
            <w:r w:rsidRPr="00FB3A2D">
              <w:t>20</w:t>
            </w:r>
          </w:p>
        </w:tc>
        <w:tc>
          <w:tcPr>
            <w:tcW w:w="2336" w:type="dxa"/>
          </w:tcPr>
          <w:p w:rsidR="00E073B1" w:rsidRPr="00EB3704" w:rsidRDefault="00E073B1" w:rsidP="008C5D8F">
            <w:r w:rsidRPr="00EB3704">
              <w:t>Петров А.А.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97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360FA">
              <w:t>22</w:t>
            </w:r>
          </w:p>
        </w:tc>
        <w:tc>
          <w:tcPr>
            <w:tcW w:w="77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BF3981">
              <w:t>76</w:t>
            </w:r>
          </w:p>
        </w:tc>
        <w:tc>
          <w:tcPr>
            <w:tcW w:w="104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710D5">
              <w:t>4</w:t>
            </w:r>
          </w:p>
        </w:tc>
      </w:tr>
      <w:tr w:rsidR="00E073B1" w:rsidRPr="008C5D8F" w:rsidTr="00CB0137">
        <w:tc>
          <w:tcPr>
            <w:tcW w:w="499" w:type="dxa"/>
          </w:tcPr>
          <w:p w:rsidR="00E073B1" w:rsidRPr="00FB3A2D" w:rsidRDefault="00E073B1" w:rsidP="008C5D8F">
            <w:r w:rsidRPr="00FB3A2D">
              <w:t>21</w:t>
            </w:r>
          </w:p>
        </w:tc>
        <w:tc>
          <w:tcPr>
            <w:tcW w:w="2336" w:type="dxa"/>
          </w:tcPr>
          <w:p w:rsidR="00E073B1" w:rsidRPr="00EB3704" w:rsidRDefault="00E073B1" w:rsidP="008C5D8F">
            <w:r w:rsidRPr="00EB3704">
              <w:t>Бурдаков П.Д.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97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360FA">
              <w:t>22</w:t>
            </w:r>
          </w:p>
        </w:tc>
        <w:tc>
          <w:tcPr>
            <w:tcW w:w="77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BF3981">
              <w:t>76</w:t>
            </w:r>
          </w:p>
        </w:tc>
        <w:tc>
          <w:tcPr>
            <w:tcW w:w="104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710D5">
              <w:t>4</w:t>
            </w:r>
          </w:p>
        </w:tc>
      </w:tr>
      <w:tr w:rsidR="00E073B1" w:rsidRPr="008C5D8F" w:rsidTr="00CB0137">
        <w:tc>
          <w:tcPr>
            <w:tcW w:w="499" w:type="dxa"/>
          </w:tcPr>
          <w:p w:rsidR="00E073B1" w:rsidRPr="00FB3A2D" w:rsidRDefault="00E073B1" w:rsidP="008C5D8F">
            <w:r w:rsidRPr="00FB3A2D">
              <w:t>22</w:t>
            </w:r>
          </w:p>
        </w:tc>
        <w:tc>
          <w:tcPr>
            <w:tcW w:w="2336" w:type="dxa"/>
          </w:tcPr>
          <w:p w:rsidR="00E073B1" w:rsidRPr="00EB3704" w:rsidRDefault="00E073B1" w:rsidP="008C5D8F">
            <w:r w:rsidRPr="00EB3704">
              <w:t>Малкова А.А.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97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360FA">
              <w:t>22</w:t>
            </w:r>
          </w:p>
        </w:tc>
        <w:tc>
          <w:tcPr>
            <w:tcW w:w="77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BF3981">
              <w:t>76</w:t>
            </w:r>
          </w:p>
        </w:tc>
        <w:tc>
          <w:tcPr>
            <w:tcW w:w="104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710D5">
              <w:t>4</w:t>
            </w:r>
          </w:p>
        </w:tc>
      </w:tr>
      <w:tr w:rsidR="00E073B1" w:rsidRPr="008C5D8F" w:rsidTr="00CB0137">
        <w:tc>
          <w:tcPr>
            <w:tcW w:w="499" w:type="dxa"/>
          </w:tcPr>
          <w:p w:rsidR="00E073B1" w:rsidRPr="00FB3A2D" w:rsidRDefault="00E073B1" w:rsidP="008C5D8F">
            <w:r w:rsidRPr="00FB3A2D">
              <w:t>23</w:t>
            </w:r>
          </w:p>
        </w:tc>
        <w:tc>
          <w:tcPr>
            <w:tcW w:w="2336" w:type="dxa"/>
          </w:tcPr>
          <w:p w:rsidR="00E073B1" w:rsidRPr="00EB3704" w:rsidRDefault="00E073B1" w:rsidP="008C5D8F">
            <w:r w:rsidRPr="00EB3704">
              <w:t>Хасанов Р.Р.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97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360FA">
              <w:t>22</w:t>
            </w:r>
          </w:p>
        </w:tc>
        <w:tc>
          <w:tcPr>
            <w:tcW w:w="77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BF3981">
              <w:t>76</w:t>
            </w:r>
          </w:p>
        </w:tc>
        <w:tc>
          <w:tcPr>
            <w:tcW w:w="104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710D5">
              <w:t>4</w:t>
            </w:r>
          </w:p>
        </w:tc>
      </w:tr>
      <w:tr w:rsidR="00E073B1" w:rsidRPr="008C5D8F" w:rsidTr="00CB0137">
        <w:tc>
          <w:tcPr>
            <w:tcW w:w="499" w:type="dxa"/>
          </w:tcPr>
          <w:p w:rsidR="00E073B1" w:rsidRPr="00FB3A2D" w:rsidRDefault="00E073B1" w:rsidP="008C5D8F">
            <w:r w:rsidRPr="00FB3A2D">
              <w:t>24</w:t>
            </w:r>
          </w:p>
        </w:tc>
        <w:tc>
          <w:tcPr>
            <w:tcW w:w="2336" w:type="dxa"/>
          </w:tcPr>
          <w:p w:rsidR="00E073B1" w:rsidRPr="00EB3704" w:rsidRDefault="00E073B1" w:rsidP="008C5D8F">
            <w:r w:rsidRPr="00EB3704">
              <w:t>Хуснутдинов Э.Н.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E45EB">
              <w:t>+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E45EB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E45EB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E45EB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E45EB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E45EB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E45EB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E45EB">
              <w:t>+</w:t>
            </w:r>
          </w:p>
        </w:tc>
        <w:tc>
          <w:tcPr>
            <w:tcW w:w="400" w:type="dxa"/>
          </w:tcPr>
          <w:p w:rsidR="00E073B1" w:rsidRPr="00CB0137" w:rsidRDefault="00E073B1" w:rsidP="008C5D8F">
            <w:pPr>
              <w:rPr>
                <w:b/>
                <w:sz w:val="28"/>
                <w:szCs w:val="28"/>
              </w:rPr>
            </w:pPr>
            <w:r w:rsidRPr="00CB013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B06020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B06020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B06020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B06020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E399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E399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E399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E399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E399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E3995">
              <w:t>+</w:t>
            </w:r>
          </w:p>
        </w:tc>
        <w:tc>
          <w:tcPr>
            <w:tcW w:w="456" w:type="dxa"/>
          </w:tcPr>
          <w:p w:rsidR="00E073B1" w:rsidRPr="00CB0137" w:rsidRDefault="00E073B1" w:rsidP="008C5D8F">
            <w:pPr>
              <w:rPr>
                <w:sz w:val="28"/>
                <w:szCs w:val="28"/>
              </w:rPr>
            </w:pPr>
            <w:r w:rsidRPr="00CB013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F71476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A4128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7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504498">
              <w:t>22</w:t>
            </w:r>
          </w:p>
        </w:tc>
        <w:tc>
          <w:tcPr>
            <w:tcW w:w="77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AA7DFD">
              <w:t>76</w:t>
            </w:r>
          </w:p>
        </w:tc>
        <w:tc>
          <w:tcPr>
            <w:tcW w:w="104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710D5">
              <w:t>4</w:t>
            </w:r>
          </w:p>
        </w:tc>
      </w:tr>
      <w:tr w:rsidR="00E073B1" w:rsidRPr="008C5D8F" w:rsidTr="00CB0137">
        <w:tc>
          <w:tcPr>
            <w:tcW w:w="499" w:type="dxa"/>
          </w:tcPr>
          <w:p w:rsidR="00E073B1" w:rsidRPr="00FB3A2D" w:rsidRDefault="00E073B1" w:rsidP="008C5D8F">
            <w:r w:rsidRPr="00FB3A2D">
              <w:t>25</w:t>
            </w:r>
          </w:p>
        </w:tc>
        <w:tc>
          <w:tcPr>
            <w:tcW w:w="2336" w:type="dxa"/>
          </w:tcPr>
          <w:p w:rsidR="00E073B1" w:rsidRPr="00EB3704" w:rsidRDefault="00E073B1" w:rsidP="008C5D8F">
            <w:r w:rsidRPr="00EB3704">
              <w:t>Козлов В.А.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E45EB">
              <w:t>+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E45EB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E45EB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E45EB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E45EB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E45EB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E45EB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E45EB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2B759B">
              <w:t>+</w:t>
            </w:r>
          </w:p>
        </w:tc>
        <w:tc>
          <w:tcPr>
            <w:tcW w:w="456" w:type="dxa"/>
          </w:tcPr>
          <w:p w:rsidR="00E073B1" w:rsidRPr="00CB0137" w:rsidRDefault="00E073B1" w:rsidP="008C5D8F">
            <w:pPr>
              <w:rPr>
                <w:sz w:val="28"/>
                <w:szCs w:val="28"/>
              </w:rPr>
            </w:pPr>
            <w:r w:rsidRPr="00CB013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A7C3D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A7C3D">
              <w:t>+</w:t>
            </w:r>
          </w:p>
        </w:tc>
        <w:tc>
          <w:tcPr>
            <w:tcW w:w="456" w:type="dxa"/>
          </w:tcPr>
          <w:p w:rsidR="00E073B1" w:rsidRPr="00CB0137" w:rsidRDefault="00E073B1" w:rsidP="008C5D8F">
            <w:pPr>
              <w:rPr>
                <w:sz w:val="28"/>
                <w:szCs w:val="28"/>
              </w:rPr>
            </w:pPr>
            <w:r w:rsidRPr="00CB013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E399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E399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E399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E399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E399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E399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D7714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F71476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A4128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7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504498">
              <w:t>22</w:t>
            </w:r>
          </w:p>
        </w:tc>
        <w:tc>
          <w:tcPr>
            <w:tcW w:w="77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AA7DFD">
              <w:t>76</w:t>
            </w:r>
          </w:p>
        </w:tc>
        <w:tc>
          <w:tcPr>
            <w:tcW w:w="104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710D5">
              <w:t>4</w:t>
            </w:r>
          </w:p>
        </w:tc>
      </w:tr>
      <w:tr w:rsidR="00E073B1" w:rsidRPr="008C5D8F" w:rsidTr="00CB0137">
        <w:tc>
          <w:tcPr>
            <w:tcW w:w="499" w:type="dxa"/>
          </w:tcPr>
          <w:p w:rsidR="00E073B1" w:rsidRPr="00FB3A2D" w:rsidRDefault="00E073B1" w:rsidP="008C5D8F">
            <w:r w:rsidRPr="00FB3A2D">
              <w:t>26</w:t>
            </w:r>
          </w:p>
        </w:tc>
        <w:tc>
          <w:tcPr>
            <w:tcW w:w="2336" w:type="dxa"/>
          </w:tcPr>
          <w:p w:rsidR="00E073B1" w:rsidRPr="00EB3704" w:rsidRDefault="00E073B1" w:rsidP="008C5D8F">
            <w:r w:rsidRPr="00EB3704">
              <w:t>Идиятуллин А.Р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E45EB">
              <w:t>+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E45EB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E45EB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E45EB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E45EB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E45EB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E45EB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E45EB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2B759B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740B71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740B71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740B71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740B71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740B71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740B71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740B71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740B71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740B71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740B71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740B71">
              <w:t>+</w:t>
            </w:r>
          </w:p>
        </w:tc>
        <w:tc>
          <w:tcPr>
            <w:tcW w:w="400" w:type="dxa"/>
          </w:tcPr>
          <w:p w:rsidR="00E073B1" w:rsidRPr="00CB0137" w:rsidRDefault="00E073B1" w:rsidP="008C5D8F">
            <w:pPr>
              <w:rPr>
                <w:sz w:val="28"/>
                <w:szCs w:val="28"/>
              </w:rPr>
            </w:pPr>
            <w:r w:rsidRPr="00CB013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A4128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7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504498">
              <w:t>22</w:t>
            </w:r>
          </w:p>
        </w:tc>
        <w:tc>
          <w:tcPr>
            <w:tcW w:w="77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AA7DFD">
              <w:t>76</w:t>
            </w:r>
          </w:p>
        </w:tc>
        <w:tc>
          <w:tcPr>
            <w:tcW w:w="104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710D5">
              <w:t>4</w:t>
            </w:r>
          </w:p>
        </w:tc>
      </w:tr>
      <w:tr w:rsidR="00E073B1" w:rsidTr="00CB0137">
        <w:tc>
          <w:tcPr>
            <w:tcW w:w="499" w:type="dxa"/>
          </w:tcPr>
          <w:p w:rsidR="00E073B1" w:rsidRPr="00FB3A2D" w:rsidRDefault="00E073B1" w:rsidP="008C5D8F">
            <w:r w:rsidRPr="00FB3A2D">
              <w:t>27</w:t>
            </w:r>
          </w:p>
        </w:tc>
        <w:tc>
          <w:tcPr>
            <w:tcW w:w="2336" w:type="dxa"/>
          </w:tcPr>
          <w:p w:rsidR="00E073B1" w:rsidRPr="00EB3704" w:rsidRDefault="00E073B1" w:rsidP="008C5D8F">
            <w:r w:rsidRPr="00EB3704">
              <w:t>Калимуллин Д.О.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E45EB">
              <w:t>+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E45EB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E45EB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E45EB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E45EB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E45EB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E45EB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E45EB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2B759B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740B71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740B71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740B71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740B71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740B71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740B71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740B71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740B71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740B71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740B71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740B71">
              <w:t>+</w:t>
            </w:r>
          </w:p>
        </w:tc>
        <w:tc>
          <w:tcPr>
            <w:tcW w:w="400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8B1AA5">
              <w:t>+</w:t>
            </w:r>
          </w:p>
        </w:tc>
        <w:tc>
          <w:tcPr>
            <w:tcW w:w="400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7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504498">
              <w:t>22</w:t>
            </w:r>
          </w:p>
        </w:tc>
        <w:tc>
          <w:tcPr>
            <w:tcW w:w="77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AA7DFD">
              <w:t>76</w:t>
            </w:r>
          </w:p>
        </w:tc>
        <w:tc>
          <w:tcPr>
            <w:tcW w:w="104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710D5">
              <w:t>4</w:t>
            </w:r>
          </w:p>
        </w:tc>
      </w:tr>
      <w:tr w:rsidR="00E073B1" w:rsidTr="00CB0137">
        <w:tc>
          <w:tcPr>
            <w:tcW w:w="499" w:type="dxa"/>
          </w:tcPr>
          <w:p w:rsidR="00E073B1" w:rsidRPr="00FB3A2D" w:rsidRDefault="00E073B1" w:rsidP="008C5D8F">
            <w:r w:rsidRPr="00FB3A2D">
              <w:t>28</w:t>
            </w:r>
          </w:p>
        </w:tc>
        <w:tc>
          <w:tcPr>
            <w:tcW w:w="2336" w:type="dxa"/>
          </w:tcPr>
          <w:p w:rsidR="00E073B1" w:rsidRPr="00EB3704" w:rsidRDefault="00E073B1" w:rsidP="008C5D8F">
            <w:r w:rsidRPr="00EB3704">
              <w:t>Васильев В.Р.</w:t>
            </w:r>
          </w:p>
        </w:tc>
        <w:tc>
          <w:tcPr>
            <w:tcW w:w="401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1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E45EB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D10B19">
              <w:t>+</w:t>
            </w:r>
          </w:p>
        </w:tc>
        <w:tc>
          <w:tcPr>
            <w:tcW w:w="400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BB6EDC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BB6EDC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BB6EDC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BB6EDC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BB6EDC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BB6EDC">
              <w:t>+</w:t>
            </w:r>
          </w:p>
        </w:tc>
        <w:tc>
          <w:tcPr>
            <w:tcW w:w="456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9E72A1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9E72A1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9E72A1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9E72A1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9E72A1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9E72A1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9E72A1">
              <w:t>+</w:t>
            </w:r>
          </w:p>
        </w:tc>
        <w:tc>
          <w:tcPr>
            <w:tcW w:w="456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0571AE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0571AE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0571AE">
              <w:t>+</w:t>
            </w:r>
          </w:p>
        </w:tc>
        <w:tc>
          <w:tcPr>
            <w:tcW w:w="400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975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21</w:t>
            </w:r>
          </w:p>
        </w:tc>
        <w:tc>
          <w:tcPr>
            <w:tcW w:w="770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72</w:t>
            </w:r>
          </w:p>
        </w:tc>
        <w:tc>
          <w:tcPr>
            <w:tcW w:w="104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710D5">
              <w:t>4</w:t>
            </w:r>
          </w:p>
        </w:tc>
      </w:tr>
      <w:tr w:rsidR="00E073B1" w:rsidTr="00CB0137">
        <w:tc>
          <w:tcPr>
            <w:tcW w:w="499" w:type="dxa"/>
          </w:tcPr>
          <w:p w:rsidR="00E073B1" w:rsidRPr="00FB3A2D" w:rsidRDefault="00E073B1" w:rsidP="008C5D8F">
            <w:r>
              <w:t>29</w:t>
            </w:r>
          </w:p>
        </w:tc>
        <w:tc>
          <w:tcPr>
            <w:tcW w:w="2336" w:type="dxa"/>
          </w:tcPr>
          <w:p w:rsidR="00E073B1" w:rsidRPr="00EB3704" w:rsidRDefault="00E073B1" w:rsidP="008C5D8F">
            <w:r w:rsidRPr="00EB3704">
              <w:t>Нуртдинов А.А.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A34BE2">
              <w:t>+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A34BE2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D10B19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3B4778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3B4778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3B4778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3B4778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3B4778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BC407B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D64DCC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9868F0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9868F0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9868F0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9868F0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9868F0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9868F0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D4459A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0F407C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F1F8A">
              <w:t>+</w:t>
            </w:r>
          </w:p>
        </w:tc>
        <w:tc>
          <w:tcPr>
            <w:tcW w:w="456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E45EB">
              <w:t>+</w:t>
            </w:r>
          </w:p>
        </w:tc>
        <w:tc>
          <w:tcPr>
            <w:tcW w:w="400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97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21</w:t>
            </w:r>
          </w:p>
        </w:tc>
        <w:tc>
          <w:tcPr>
            <w:tcW w:w="77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72</w:t>
            </w:r>
          </w:p>
        </w:tc>
        <w:tc>
          <w:tcPr>
            <w:tcW w:w="104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710D5">
              <w:t>4</w:t>
            </w:r>
          </w:p>
        </w:tc>
      </w:tr>
      <w:tr w:rsidR="00E073B1" w:rsidTr="00CB0137">
        <w:tc>
          <w:tcPr>
            <w:tcW w:w="499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30</w:t>
            </w:r>
          </w:p>
        </w:tc>
        <w:tc>
          <w:tcPr>
            <w:tcW w:w="2336" w:type="dxa"/>
          </w:tcPr>
          <w:p w:rsidR="00E073B1" w:rsidRPr="00EB3704" w:rsidRDefault="00E073B1" w:rsidP="008C5D8F">
            <w:r w:rsidRPr="00EB3704">
              <w:t>Фазлиев А.Д.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A34BE2">
              <w:t>+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A34BE2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D10B19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3B4778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3B4778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3B4778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3B4778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3B4778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BC407B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D64DCC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9868F0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9868F0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9868F0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9868F0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9868F0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9868F0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D4459A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0F407C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F1F8A">
              <w:t>+</w:t>
            </w:r>
          </w:p>
        </w:tc>
        <w:tc>
          <w:tcPr>
            <w:tcW w:w="456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E45EB">
              <w:t>+</w:t>
            </w:r>
          </w:p>
        </w:tc>
        <w:tc>
          <w:tcPr>
            <w:tcW w:w="400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97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21</w:t>
            </w:r>
          </w:p>
        </w:tc>
        <w:tc>
          <w:tcPr>
            <w:tcW w:w="77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72</w:t>
            </w:r>
          </w:p>
        </w:tc>
        <w:tc>
          <w:tcPr>
            <w:tcW w:w="104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710D5">
              <w:t>4</w:t>
            </w:r>
          </w:p>
        </w:tc>
      </w:tr>
      <w:tr w:rsidR="00E073B1" w:rsidTr="00CB0137">
        <w:tc>
          <w:tcPr>
            <w:tcW w:w="499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31</w:t>
            </w:r>
          </w:p>
        </w:tc>
        <w:tc>
          <w:tcPr>
            <w:tcW w:w="2336" w:type="dxa"/>
          </w:tcPr>
          <w:p w:rsidR="00E073B1" w:rsidRPr="00EB3704" w:rsidRDefault="00E073B1" w:rsidP="008C5D8F">
            <w:r>
              <w:t>Савельева Е.С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A34BE2">
              <w:t>+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A34BE2">
              <w:t>+</w:t>
            </w:r>
          </w:p>
        </w:tc>
        <w:tc>
          <w:tcPr>
            <w:tcW w:w="400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3B4778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3B4778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3B4778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3B4778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3B4778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BC407B">
              <w:t>+</w:t>
            </w:r>
          </w:p>
        </w:tc>
        <w:tc>
          <w:tcPr>
            <w:tcW w:w="456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9868F0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9868F0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9868F0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9868F0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9868F0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9868F0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D4459A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0F407C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F1F8A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975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16</w:t>
            </w:r>
          </w:p>
        </w:tc>
        <w:tc>
          <w:tcPr>
            <w:tcW w:w="77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55</w:t>
            </w:r>
          </w:p>
        </w:tc>
        <w:tc>
          <w:tcPr>
            <w:tcW w:w="104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3</w:t>
            </w:r>
          </w:p>
        </w:tc>
      </w:tr>
      <w:tr w:rsidR="00E073B1" w:rsidTr="00CB0137">
        <w:tc>
          <w:tcPr>
            <w:tcW w:w="499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32</w:t>
            </w:r>
          </w:p>
        </w:tc>
        <w:tc>
          <w:tcPr>
            <w:tcW w:w="2336" w:type="dxa"/>
          </w:tcPr>
          <w:p w:rsidR="00E073B1" w:rsidRPr="00EB3704" w:rsidRDefault="00E073B1" w:rsidP="008C5D8F">
            <w:r>
              <w:t>Шарапов А.Е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A34BE2">
              <w:t>+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A34BE2">
              <w:t>+</w:t>
            </w:r>
          </w:p>
        </w:tc>
        <w:tc>
          <w:tcPr>
            <w:tcW w:w="400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3B4778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3B4778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3B4778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3B4778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3B4778">
              <w:t>+</w:t>
            </w:r>
          </w:p>
        </w:tc>
        <w:tc>
          <w:tcPr>
            <w:tcW w:w="400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E45EB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B4603B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B4603B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B4603B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B4603B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B4603B">
              <w:t>+</w:t>
            </w:r>
          </w:p>
        </w:tc>
        <w:tc>
          <w:tcPr>
            <w:tcW w:w="456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D4459A">
              <w:t>+</w:t>
            </w:r>
          </w:p>
        </w:tc>
        <w:tc>
          <w:tcPr>
            <w:tcW w:w="456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F1F8A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725D2A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97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16</w:t>
            </w:r>
          </w:p>
        </w:tc>
        <w:tc>
          <w:tcPr>
            <w:tcW w:w="77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55</w:t>
            </w:r>
          </w:p>
        </w:tc>
        <w:tc>
          <w:tcPr>
            <w:tcW w:w="104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3</w:t>
            </w:r>
          </w:p>
        </w:tc>
      </w:tr>
      <w:tr w:rsidR="00E073B1" w:rsidTr="00CB0137">
        <w:tc>
          <w:tcPr>
            <w:tcW w:w="499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33</w:t>
            </w:r>
          </w:p>
        </w:tc>
        <w:tc>
          <w:tcPr>
            <w:tcW w:w="2336" w:type="dxa"/>
          </w:tcPr>
          <w:p w:rsidR="00E073B1" w:rsidRPr="00EB3704" w:rsidRDefault="00E073B1" w:rsidP="008C5D8F">
            <w:r>
              <w:t>Давлетов Д.М.</w:t>
            </w:r>
          </w:p>
        </w:tc>
        <w:tc>
          <w:tcPr>
            <w:tcW w:w="401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901E9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97072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97072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97072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97072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970725">
              <w:t>+</w:t>
            </w:r>
          </w:p>
        </w:tc>
        <w:tc>
          <w:tcPr>
            <w:tcW w:w="400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337DE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6337DE">
              <w:t>+</w:t>
            </w:r>
          </w:p>
        </w:tc>
        <w:tc>
          <w:tcPr>
            <w:tcW w:w="456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77EE3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77EE3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77EE3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77EE3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77EE3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D4459A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F25947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F1F8A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97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16</w:t>
            </w:r>
          </w:p>
        </w:tc>
        <w:tc>
          <w:tcPr>
            <w:tcW w:w="77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55</w:t>
            </w:r>
          </w:p>
        </w:tc>
        <w:tc>
          <w:tcPr>
            <w:tcW w:w="104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3</w:t>
            </w:r>
          </w:p>
        </w:tc>
      </w:tr>
      <w:tr w:rsidR="00E073B1" w:rsidTr="00CB0137">
        <w:tc>
          <w:tcPr>
            <w:tcW w:w="499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34</w:t>
            </w:r>
          </w:p>
        </w:tc>
        <w:tc>
          <w:tcPr>
            <w:tcW w:w="2336" w:type="dxa"/>
          </w:tcPr>
          <w:p w:rsidR="00E073B1" w:rsidRPr="00EB3704" w:rsidRDefault="00E073B1" w:rsidP="008C5D8F">
            <w:r>
              <w:t>Халиков А.Н</w:t>
            </w:r>
          </w:p>
        </w:tc>
        <w:tc>
          <w:tcPr>
            <w:tcW w:w="401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E45EB">
              <w:t>+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901E9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06CC0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06CC0">
              <w:t>+</w:t>
            </w:r>
          </w:p>
        </w:tc>
        <w:tc>
          <w:tcPr>
            <w:tcW w:w="400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A4029D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E45EB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593783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593783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593783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D4459A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F25947">
              <w:t>+</w:t>
            </w:r>
          </w:p>
        </w:tc>
        <w:tc>
          <w:tcPr>
            <w:tcW w:w="456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24F2F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24F2F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24F2F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97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16</w:t>
            </w:r>
          </w:p>
        </w:tc>
        <w:tc>
          <w:tcPr>
            <w:tcW w:w="77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55</w:t>
            </w:r>
          </w:p>
        </w:tc>
        <w:tc>
          <w:tcPr>
            <w:tcW w:w="104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3</w:t>
            </w:r>
          </w:p>
        </w:tc>
      </w:tr>
      <w:tr w:rsidR="00E073B1" w:rsidTr="00CB0137">
        <w:tc>
          <w:tcPr>
            <w:tcW w:w="499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35</w:t>
            </w:r>
          </w:p>
        </w:tc>
        <w:tc>
          <w:tcPr>
            <w:tcW w:w="2336" w:type="dxa"/>
          </w:tcPr>
          <w:p w:rsidR="00E073B1" w:rsidRPr="00EB3704" w:rsidRDefault="00E073B1" w:rsidP="008C5D8F">
            <w:r>
              <w:t>Никифоров А.О</w:t>
            </w:r>
          </w:p>
        </w:tc>
        <w:tc>
          <w:tcPr>
            <w:tcW w:w="401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901E9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3283E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3283E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3283E">
              <w:t>+</w:t>
            </w:r>
          </w:p>
        </w:tc>
        <w:tc>
          <w:tcPr>
            <w:tcW w:w="400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513ACF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513ACF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513ACF">
              <w:t>+</w:t>
            </w:r>
          </w:p>
        </w:tc>
        <w:tc>
          <w:tcPr>
            <w:tcW w:w="456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0A6A43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0A6A43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0A6A43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0A6A43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0A6A43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0A6A43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D4459A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F0134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F0134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97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16</w:t>
            </w:r>
          </w:p>
        </w:tc>
        <w:tc>
          <w:tcPr>
            <w:tcW w:w="77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55</w:t>
            </w:r>
          </w:p>
        </w:tc>
        <w:tc>
          <w:tcPr>
            <w:tcW w:w="104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3</w:t>
            </w:r>
          </w:p>
        </w:tc>
      </w:tr>
      <w:tr w:rsidR="00E073B1" w:rsidTr="00CB0137">
        <w:tc>
          <w:tcPr>
            <w:tcW w:w="499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36</w:t>
            </w:r>
          </w:p>
        </w:tc>
        <w:tc>
          <w:tcPr>
            <w:tcW w:w="2336" w:type="dxa"/>
          </w:tcPr>
          <w:p w:rsidR="00E073B1" w:rsidRPr="00EB3704" w:rsidRDefault="00E073B1" w:rsidP="008C5D8F">
            <w:r>
              <w:t>Эйвазова К.Ш</w:t>
            </w:r>
          </w:p>
        </w:tc>
        <w:tc>
          <w:tcPr>
            <w:tcW w:w="401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901E9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3283E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3283E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3283E">
              <w:t>+</w:t>
            </w:r>
          </w:p>
        </w:tc>
        <w:tc>
          <w:tcPr>
            <w:tcW w:w="400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513ACF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513ACF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513ACF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425A90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425A90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425A90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425A90">
              <w:t>+</w:t>
            </w:r>
          </w:p>
        </w:tc>
        <w:tc>
          <w:tcPr>
            <w:tcW w:w="456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093E4C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093E4C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D4459A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F0134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8F0134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97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16</w:t>
            </w:r>
          </w:p>
        </w:tc>
        <w:tc>
          <w:tcPr>
            <w:tcW w:w="77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55</w:t>
            </w:r>
          </w:p>
        </w:tc>
        <w:tc>
          <w:tcPr>
            <w:tcW w:w="104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3</w:t>
            </w:r>
          </w:p>
        </w:tc>
      </w:tr>
      <w:tr w:rsidR="00E073B1" w:rsidTr="00CB0137">
        <w:tc>
          <w:tcPr>
            <w:tcW w:w="499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37</w:t>
            </w:r>
          </w:p>
        </w:tc>
        <w:tc>
          <w:tcPr>
            <w:tcW w:w="2336" w:type="dxa"/>
          </w:tcPr>
          <w:p w:rsidR="00E073B1" w:rsidRPr="00EB3704" w:rsidRDefault="00E073B1" w:rsidP="008C5D8F">
            <w:r>
              <w:t>Бородин А.А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A13E2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A13E2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A13E2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A13E2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EA13E2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7D45DC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7D45DC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7D45DC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7D45DC">
              <w:t>+</w:t>
            </w:r>
          </w:p>
        </w:tc>
        <w:tc>
          <w:tcPr>
            <w:tcW w:w="456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955B9D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955B9D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955B9D">
              <w:t>+</w:t>
            </w:r>
          </w:p>
        </w:tc>
        <w:tc>
          <w:tcPr>
            <w:tcW w:w="456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513ACF">
              <w:t>+</w:t>
            </w:r>
          </w:p>
        </w:tc>
        <w:tc>
          <w:tcPr>
            <w:tcW w:w="456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513ACF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975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15</w:t>
            </w:r>
          </w:p>
        </w:tc>
        <w:tc>
          <w:tcPr>
            <w:tcW w:w="770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52</w:t>
            </w:r>
          </w:p>
        </w:tc>
        <w:tc>
          <w:tcPr>
            <w:tcW w:w="104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3</w:t>
            </w:r>
          </w:p>
        </w:tc>
      </w:tr>
      <w:tr w:rsidR="00E073B1" w:rsidTr="00CB0137">
        <w:tc>
          <w:tcPr>
            <w:tcW w:w="499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bookmarkStart w:id="0" w:name="_GoBack" w:colFirst="8" w:colLast="11"/>
            <w:r w:rsidRPr="00CB0137">
              <w:rPr>
                <w:sz w:val="22"/>
                <w:szCs w:val="22"/>
              </w:rPr>
              <w:t>38</w:t>
            </w:r>
          </w:p>
        </w:tc>
        <w:tc>
          <w:tcPr>
            <w:tcW w:w="2336" w:type="dxa"/>
          </w:tcPr>
          <w:p w:rsidR="00E073B1" w:rsidRPr="00EB3704" w:rsidRDefault="00E073B1" w:rsidP="008C5D8F">
            <w:r>
              <w:t>Давлетов И.М</w:t>
            </w:r>
          </w:p>
        </w:tc>
        <w:tc>
          <w:tcPr>
            <w:tcW w:w="401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D61167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D61167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DC78CF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DC78CF">
              <w:t>+</w:t>
            </w:r>
          </w:p>
        </w:tc>
        <w:tc>
          <w:tcPr>
            <w:tcW w:w="400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9771D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9771D5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9771D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9771D5">
              <w:t>+</w:t>
            </w:r>
          </w:p>
        </w:tc>
        <w:tc>
          <w:tcPr>
            <w:tcW w:w="456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D32E64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D32E64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A3280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A3280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A3280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FF6849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FF6849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975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15</w:t>
            </w:r>
          </w:p>
        </w:tc>
        <w:tc>
          <w:tcPr>
            <w:tcW w:w="770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52</w:t>
            </w:r>
          </w:p>
        </w:tc>
        <w:tc>
          <w:tcPr>
            <w:tcW w:w="104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3</w:t>
            </w:r>
          </w:p>
        </w:tc>
      </w:tr>
      <w:bookmarkEnd w:id="0"/>
      <w:tr w:rsidR="00E073B1" w:rsidTr="00CB0137">
        <w:tc>
          <w:tcPr>
            <w:tcW w:w="499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39</w:t>
            </w:r>
          </w:p>
        </w:tc>
        <w:tc>
          <w:tcPr>
            <w:tcW w:w="2336" w:type="dxa"/>
          </w:tcPr>
          <w:p w:rsidR="00E073B1" w:rsidRPr="00EB3704" w:rsidRDefault="00E073B1" w:rsidP="008C5D8F">
            <w:r>
              <w:t>Агапитова А.С</w:t>
            </w:r>
          </w:p>
        </w:tc>
        <w:tc>
          <w:tcPr>
            <w:tcW w:w="401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513ACF">
              <w:t>+</w:t>
            </w:r>
          </w:p>
        </w:tc>
        <w:tc>
          <w:tcPr>
            <w:tcW w:w="401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D61167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D61167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513ACF">
              <w:t>+</w:t>
            </w:r>
          </w:p>
        </w:tc>
        <w:tc>
          <w:tcPr>
            <w:tcW w:w="400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22880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22880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A3280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A32805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A32805">
              <w:t>+</w:t>
            </w:r>
          </w:p>
        </w:tc>
        <w:tc>
          <w:tcPr>
            <w:tcW w:w="456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A84DC9">
              <w:t>+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A84DC9">
              <w:t>+</w:t>
            </w:r>
          </w:p>
        </w:tc>
        <w:tc>
          <w:tcPr>
            <w:tcW w:w="456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46630C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46630C">
              <w:t>+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-</w:t>
            </w:r>
          </w:p>
        </w:tc>
        <w:tc>
          <w:tcPr>
            <w:tcW w:w="975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14</w:t>
            </w:r>
          </w:p>
        </w:tc>
        <w:tc>
          <w:tcPr>
            <w:tcW w:w="770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48</w:t>
            </w:r>
          </w:p>
        </w:tc>
        <w:tc>
          <w:tcPr>
            <w:tcW w:w="1045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3</w:t>
            </w:r>
          </w:p>
        </w:tc>
      </w:tr>
      <w:tr w:rsidR="00E073B1" w:rsidTr="00CB0137">
        <w:tc>
          <w:tcPr>
            <w:tcW w:w="499" w:type="dxa"/>
          </w:tcPr>
          <w:p w:rsidR="00E073B1" w:rsidRPr="00FB3A2D" w:rsidRDefault="00E073B1" w:rsidP="008C5D8F"/>
        </w:tc>
        <w:tc>
          <w:tcPr>
            <w:tcW w:w="2336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Итого по классу:</w:t>
            </w:r>
          </w:p>
          <w:p w:rsidR="00E073B1" w:rsidRPr="00CB0137" w:rsidRDefault="00E073B1" w:rsidP="008C5D8F">
            <w:pPr>
              <w:rPr>
                <w:sz w:val="22"/>
                <w:szCs w:val="22"/>
              </w:rPr>
            </w:pPr>
          </w:p>
        </w:tc>
        <w:tc>
          <w:tcPr>
            <w:tcW w:w="401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%</w:t>
            </w:r>
          </w:p>
        </w:tc>
        <w:tc>
          <w:tcPr>
            <w:tcW w:w="401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  <w:p w:rsidR="00E073B1" w:rsidRPr="00CB0137" w:rsidRDefault="00E073B1" w:rsidP="008C5D8F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%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%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%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%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%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%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%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%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%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%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%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%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%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%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%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%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%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%</w:t>
            </w:r>
          </w:p>
        </w:tc>
        <w:tc>
          <w:tcPr>
            <w:tcW w:w="456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%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%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%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%</w:t>
            </w:r>
          </w:p>
        </w:tc>
        <w:tc>
          <w:tcPr>
            <w:tcW w:w="400" w:type="dxa"/>
          </w:tcPr>
          <w:p w:rsidR="00E073B1" w:rsidRPr="00CB0137" w:rsidRDefault="00E07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  <w:p w:rsidR="00E073B1" w:rsidRPr="00CB0137" w:rsidRDefault="00E073B1">
            <w:pPr>
              <w:rPr>
                <w:sz w:val="22"/>
                <w:szCs w:val="22"/>
              </w:rPr>
            </w:pPr>
            <w:r w:rsidRPr="00CB0137">
              <w:rPr>
                <w:sz w:val="22"/>
                <w:szCs w:val="22"/>
              </w:rPr>
              <w:t>%</w:t>
            </w:r>
          </w:p>
        </w:tc>
        <w:tc>
          <w:tcPr>
            <w:tcW w:w="975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E073B1" w:rsidRPr="00CB0137" w:rsidRDefault="00E073B1" w:rsidP="008C5D8F">
            <w:pPr>
              <w:rPr>
                <w:sz w:val="22"/>
                <w:szCs w:val="22"/>
              </w:rPr>
            </w:pPr>
          </w:p>
        </w:tc>
      </w:tr>
    </w:tbl>
    <w:p w:rsidR="00E073B1" w:rsidRDefault="00E073B1" w:rsidP="00FB3A2D">
      <w:pPr>
        <w:ind w:left="-4395"/>
      </w:pPr>
    </w:p>
    <w:p w:rsidR="00E073B1" w:rsidRDefault="00E073B1" w:rsidP="008C671B">
      <w:pPr>
        <w:spacing w:line="360" w:lineRule="auto"/>
        <w:ind w:firstLine="539"/>
        <w:jc w:val="both"/>
      </w:pPr>
    </w:p>
    <w:p w:rsidR="00E073B1" w:rsidRDefault="00E073B1" w:rsidP="008C671B">
      <w:pPr>
        <w:spacing w:line="360" w:lineRule="auto"/>
        <w:ind w:firstLine="539"/>
        <w:jc w:val="both"/>
        <w:rPr>
          <w:b/>
        </w:rPr>
      </w:pPr>
      <w:r>
        <w:rPr>
          <w:b/>
        </w:rPr>
        <w:t>Подпись председателя предметной комиссии ОУ:</w:t>
      </w:r>
      <w:r>
        <w:rPr>
          <w:b/>
        </w:rPr>
        <w:tab/>
      </w:r>
    </w:p>
    <w:p w:rsidR="00E073B1" w:rsidRDefault="00E073B1" w:rsidP="008C671B">
      <w:pPr>
        <w:spacing w:line="360" w:lineRule="auto"/>
        <w:ind w:firstLine="539"/>
        <w:jc w:val="both"/>
        <w:rPr>
          <w:b/>
        </w:rPr>
      </w:pPr>
    </w:p>
    <w:p w:rsidR="00E073B1" w:rsidRDefault="00E073B1" w:rsidP="00FB3A2D">
      <w:pPr>
        <w:ind w:left="-4395"/>
      </w:pPr>
    </w:p>
    <w:p w:rsidR="00E073B1" w:rsidRDefault="00E073B1" w:rsidP="00FB3A2D">
      <w:pPr>
        <w:ind w:left="-4395"/>
      </w:pPr>
    </w:p>
    <w:p w:rsidR="00E073B1" w:rsidRPr="00FB3A2D" w:rsidRDefault="00E073B1" w:rsidP="00FB3A2D">
      <w:pPr>
        <w:ind w:left="-4395"/>
        <w:rPr>
          <w:sz w:val="28"/>
          <w:szCs w:val="28"/>
        </w:rPr>
      </w:pPr>
      <w:r w:rsidRPr="00FB3A2D">
        <w:rPr>
          <w:sz w:val="28"/>
          <w:szCs w:val="28"/>
        </w:rPr>
        <w:t>7.Анализ ошибок</w:t>
      </w:r>
      <w:r>
        <w:rPr>
          <w:sz w:val="28"/>
          <w:szCs w:val="28"/>
        </w:rPr>
        <w:t>: затруднения вызвали вопросы А20(56%), Б2(56%), Б3(41%), С(36%)</w:t>
      </w:r>
    </w:p>
    <w:p w:rsidR="00E073B1" w:rsidRPr="00FB3A2D" w:rsidRDefault="00E073B1" w:rsidP="00FB3A2D">
      <w:pPr>
        <w:ind w:left="-4395"/>
        <w:rPr>
          <w:sz w:val="28"/>
          <w:szCs w:val="28"/>
        </w:rPr>
      </w:pPr>
      <w:r w:rsidRPr="00FB3A2D">
        <w:rPr>
          <w:sz w:val="28"/>
          <w:szCs w:val="28"/>
        </w:rPr>
        <w:t>8.План по устранению пробела в знаниях обучающихся</w:t>
      </w:r>
      <w:r>
        <w:rPr>
          <w:sz w:val="28"/>
          <w:szCs w:val="28"/>
        </w:rPr>
        <w:t>: увеличить количество заданий, выполняемых на уроке, с разбором и анализом ошибок и их устранением.</w:t>
      </w:r>
    </w:p>
    <w:p w:rsidR="00E073B1" w:rsidRDefault="00E073B1"/>
    <w:p w:rsidR="00E073B1" w:rsidRDefault="00E073B1"/>
    <w:p w:rsidR="00E073B1" w:rsidRDefault="00E073B1"/>
    <w:p w:rsidR="00E073B1" w:rsidRDefault="00E073B1"/>
    <w:p w:rsidR="00E073B1" w:rsidRDefault="00E073B1"/>
    <w:p w:rsidR="00E073B1" w:rsidRDefault="00E073B1"/>
    <w:p w:rsidR="00E073B1" w:rsidRDefault="00E073B1"/>
    <w:p w:rsidR="00E073B1" w:rsidRDefault="00E073B1"/>
    <w:p w:rsidR="00E073B1" w:rsidRDefault="00E073B1"/>
    <w:p w:rsidR="00E073B1" w:rsidRDefault="00E073B1"/>
    <w:p w:rsidR="00E073B1" w:rsidRDefault="00E073B1"/>
    <w:p w:rsidR="00E073B1" w:rsidRDefault="00E073B1"/>
    <w:p w:rsidR="00E073B1" w:rsidRDefault="00E073B1"/>
    <w:p w:rsidR="00E073B1" w:rsidRDefault="00E073B1"/>
    <w:p w:rsidR="00E073B1" w:rsidRDefault="00E073B1"/>
    <w:p w:rsidR="00E073B1" w:rsidRDefault="00E073B1"/>
    <w:p w:rsidR="00E073B1" w:rsidRDefault="00E073B1"/>
    <w:p w:rsidR="00E073B1" w:rsidRDefault="00E073B1"/>
    <w:p w:rsidR="00E073B1" w:rsidRDefault="00E073B1"/>
    <w:p w:rsidR="00E073B1" w:rsidRDefault="00E073B1"/>
    <w:p w:rsidR="00E073B1" w:rsidRDefault="00E073B1"/>
    <w:p w:rsidR="00E073B1" w:rsidRDefault="00E073B1"/>
    <w:p w:rsidR="00E073B1" w:rsidRDefault="00E073B1"/>
    <w:p w:rsidR="00E073B1" w:rsidRDefault="00E073B1"/>
    <w:p w:rsidR="00E073B1" w:rsidRDefault="00E073B1"/>
    <w:p w:rsidR="00E073B1" w:rsidRDefault="00E073B1"/>
    <w:p w:rsidR="00E073B1" w:rsidRPr="00D9177B" w:rsidRDefault="00E073B1" w:rsidP="00FB3A2D">
      <w:pPr>
        <w:ind w:left="-4253"/>
        <w:jc w:val="center"/>
        <w:rPr>
          <w:b/>
          <w:sz w:val="28"/>
          <w:szCs w:val="28"/>
        </w:rPr>
      </w:pPr>
      <w:r w:rsidRPr="00D9177B">
        <w:rPr>
          <w:b/>
          <w:sz w:val="28"/>
          <w:szCs w:val="28"/>
        </w:rPr>
        <w:t>Результаты</w:t>
      </w:r>
    </w:p>
    <w:p w:rsidR="00E073B1" w:rsidRPr="00D9177B" w:rsidRDefault="00E073B1" w:rsidP="00FB3A2D">
      <w:pPr>
        <w:ind w:left="-42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диагностики учащихся 9</w:t>
      </w:r>
      <w:r w:rsidRPr="00D9177B">
        <w:rPr>
          <w:b/>
          <w:sz w:val="28"/>
          <w:szCs w:val="28"/>
        </w:rPr>
        <w:t>-х классов МБОУ «</w:t>
      </w:r>
      <w:r>
        <w:rPr>
          <w:b/>
          <w:sz w:val="28"/>
          <w:szCs w:val="28"/>
        </w:rPr>
        <w:t>СОШ№1</w:t>
      </w:r>
      <w:r w:rsidRPr="00D9177B">
        <w:rPr>
          <w:b/>
          <w:sz w:val="28"/>
          <w:szCs w:val="28"/>
        </w:rPr>
        <w:t>»</w:t>
      </w:r>
    </w:p>
    <w:p w:rsidR="00E073B1" w:rsidRPr="00D9177B" w:rsidRDefault="00E073B1" w:rsidP="00FB3A2D">
      <w:pPr>
        <w:ind w:left="-4253"/>
        <w:jc w:val="center"/>
        <w:rPr>
          <w:b/>
          <w:sz w:val="28"/>
          <w:szCs w:val="28"/>
        </w:rPr>
      </w:pPr>
      <w:r w:rsidRPr="00D9177B">
        <w:rPr>
          <w:b/>
          <w:sz w:val="28"/>
          <w:szCs w:val="28"/>
        </w:rPr>
        <w:t>по биологии</w:t>
      </w:r>
    </w:p>
    <w:p w:rsidR="00E073B1" w:rsidRPr="00D9177B" w:rsidRDefault="00E073B1" w:rsidP="00FB3A2D">
      <w:pPr>
        <w:ind w:left="-4253"/>
        <w:jc w:val="center"/>
        <w:rPr>
          <w:b/>
          <w:sz w:val="28"/>
          <w:szCs w:val="28"/>
        </w:rPr>
      </w:pPr>
      <w:r w:rsidRPr="00D9177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</w:t>
      </w:r>
      <w:r w:rsidRPr="00D9177B"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апреля </w:t>
      </w:r>
      <w:r w:rsidRPr="00D9177B">
        <w:rPr>
          <w:b/>
          <w:sz w:val="28"/>
          <w:szCs w:val="28"/>
        </w:rPr>
        <w:t>2012 года</w:t>
      </w:r>
    </w:p>
    <w:p w:rsidR="00E073B1" w:rsidRPr="00D9177B" w:rsidRDefault="00E073B1" w:rsidP="00FB3A2D">
      <w:pPr>
        <w:ind w:left="-4253"/>
        <w:jc w:val="center"/>
        <w:rPr>
          <w:sz w:val="28"/>
          <w:szCs w:val="28"/>
        </w:rPr>
      </w:pPr>
    </w:p>
    <w:p w:rsidR="00E073B1" w:rsidRPr="0013532B" w:rsidRDefault="00E073B1" w:rsidP="00FB3A2D">
      <w:pPr>
        <w:ind w:left="-4253"/>
        <w:jc w:val="center"/>
      </w:pPr>
    </w:p>
    <w:tbl>
      <w:tblPr>
        <w:tblW w:w="14317" w:type="dxa"/>
        <w:tblInd w:w="-3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7"/>
        <w:gridCol w:w="1701"/>
        <w:gridCol w:w="1701"/>
        <w:gridCol w:w="1135"/>
        <w:gridCol w:w="1134"/>
        <w:gridCol w:w="1134"/>
        <w:gridCol w:w="992"/>
        <w:gridCol w:w="2126"/>
        <w:gridCol w:w="1559"/>
        <w:gridCol w:w="1418"/>
      </w:tblGrid>
      <w:tr w:rsidR="00E073B1" w:rsidRPr="00D9177B" w:rsidTr="00FB3A2D">
        <w:trPr>
          <w:trHeight w:val="322"/>
        </w:trPr>
        <w:tc>
          <w:tcPr>
            <w:tcW w:w="1417" w:type="dxa"/>
            <w:vMerge w:val="restart"/>
          </w:tcPr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  <w:r w:rsidRPr="00D9177B">
              <w:rPr>
                <w:sz w:val="28"/>
                <w:szCs w:val="28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E073B1" w:rsidRDefault="00E073B1" w:rsidP="00116E7D">
            <w:pPr>
              <w:jc w:val="center"/>
              <w:rPr>
                <w:sz w:val="28"/>
                <w:szCs w:val="28"/>
              </w:rPr>
            </w:pPr>
            <w:r w:rsidRPr="00D9177B">
              <w:rPr>
                <w:sz w:val="28"/>
                <w:szCs w:val="28"/>
              </w:rPr>
              <w:t>всего</w:t>
            </w:r>
          </w:p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  <w:r w:rsidRPr="00D9177B">
              <w:rPr>
                <w:sz w:val="28"/>
                <w:szCs w:val="28"/>
              </w:rPr>
              <w:t>учащихся</w:t>
            </w:r>
          </w:p>
        </w:tc>
        <w:tc>
          <w:tcPr>
            <w:tcW w:w="1701" w:type="dxa"/>
            <w:vMerge w:val="restart"/>
          </w:tcPr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  <w:r w:rsidRPr="00D9177B">
              <w:rPr>
                <w:sz w:val="28"/>
                <w:szCs w:val="28"/>
              </w:rPr>
              <w:t>выполняли работу</w:t>
            </w:r>
          </w:p>
        </w:tc>
        <w:tc>
          <w:tcPr>
            <w:tcW w:w="1135" w:type="dxa"/>
            <w:vMerge w:val="restart"/>
          </w:tcPr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  <w:r w:rsidRPr="00D9177B">
              <w:rPr>
                <w:sz w:val="28"/>
                <w:szCs w:val="28"/>
              </w:rPr>
              <w:t>на</w:t>
            </w:r>
          </w:p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  <w:r w:rsidRPr="00D9177B">
              <w:rPr>
                <w:sz w:val="28"/>
                <w:szCs w:val="28"/>
              </w:rPr>
              <w:t>«5»</w:t>
            </w:r>
          </w:p>
        </w:tc>
        <w:tc>
          <w:tcPr>
            <w:tcW w:w="1134" w:type="dxa"/>
            <w:vMerge w:val="restart"/>
          </w:tcPr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  <w:r w:rsidRPr="00D9177B">
              <w:rPr>
                <w:sz w:val="28"/>
                <w:szCs w:val="28"/>
              </w:rPr>
              <w:t>на</w:t>
            </w:r>
          </w:p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  <w:r w:rsidRPr="00D9177B">
              <w:rPr>
                <w:sz w:val="28"/>
                <w:szCs w:val="28"/>
              </w:rPr>
              <w:t>«4»</w:t>
            </w:r>
          </w:p>
        </w:tc>
        <w:tc>
          <w:tcPr>
            <w:tcW w:w="1134" w:type="dxa"/>
            <w:vMerge w:val="restart"/>
          </w:tcPr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  <w:r w:rsidRPr="00D9177B">
              <w:rPr>
                <w:sz w:val="28"/>
                <w:szCs w:val="28"/>
              </w:rPr>
              <w:t>на</w:t>
            </w:r>
          </w:p>
          <w:p w:rsidR="00E073B1" w:rsidRPr="00D9177B" w:rsidRDefault="00E073B1" w:rsidP="00116E7D">
            <w:pPr>
              <w:rPr>
                <w:sz w:val="28"/>
                <w:szCs w:val="28"/>
              </w:rPr>
            </w:pPr>
            <w:r w:rsidRPr="00D9177B">
              <w:rPr>
                <w:sz w:val="28"/>
                <w:szCs w:val="28"/>
              </w:rPr>
              <w:t>«3»</w:t>
            </w:r>
          </w:p>
        </w:tc>
        <w:tc>
          <w:tcPr>
            <w:tcW w:w="992" w:type="dxa"/>
            <w:vMerge w:val="restart"/>
          </w:tcPr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  <w:r w:rsidRPr="00D9177B">
              <w:rPr>
                <w:sz w:val="28"/>
                <w:szCs w:val="28"/>
              </w:rPr>
              <w:t>на</w:t>
            </w:r>
          </w:p>
          <w:p w:rsidR="00E073B1" w:rsidRPr="00D9177B" w:rsidRDefault="00E073B1" w:rsidP="00116E7D">
            <w:pPr>
              <w:rPr>
                <w:sz w:val="28"/>
                <w:szCs w:val="28"/>
              </w:rPr>
            </w:pPr>
            <w:r w:rsidRPr="00D9177B">
              <w:rPr>
                <w:sz w:val="28"/>
                <w:szCs w:val="28"/>
              </w:rPr>
              <w:t>«2»</w:t>
            </w:r>
          </w:p>
        </w:tc>
        <w:tc>
          <w:tcPr>
            <w:tcW w:w="2126" w:type="dxa"/>
            <w:vMerge w:val="restart"/>
          </w:tcPr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  <w:r w:rsidRPr="00D9177B">
              <w:rPr>
                <w:sz w:val="28"/>
                <w:szCs w:val="28"/>
              </w:rPr>
              <w:t>%</w:t>
            </w:r>
          </w:p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  <w:r w:rsidRPr="00D9177B">
              <w:rPr>
                <w:sz w:val="28"/>
                <w:szCs w:val="28"/>
              </w:rPr>
              <w:t xml:space="preserve">успеваемости </w:t>
            </w:r>
          </w:p>
        </w:tc>
        <w:tc>
          <w:tcPr>
            <w:tcW w:w="1559" w:type="dxa"/>
            <w:vMerge w:val="restart"/>
          </w:tcPr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  <w:r w:rsidRPr="00D9177B">
              <w:rPr>
                <w:sz w:val="28"/>
                <w:szCs w:val="28"/>
              </w:rPr>
              <w:t>%</w:t>
            </w:r>
          </w:p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  <w:r w:rsidRPr="00D9177B">
              <w:rPr>
                <w:sz w:val="28"/>
                <w:szCs w:val="28"/>
              </w:rPr>
              <w:t>качества</w:t>
            </w:r>
          </w:p>
        </w:tc>
        <w:tc>
          <w:tcPr>
            <w:tcW w:w="1418" w:type="dxa"/>
            <w:vMerge w:val="restart"/>
          </w:tcPr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  <w:r w:rsidRPr="00D9177B">
              <w:rPr>
                <w:sz w:val="28"/>
                <w:szCs w:val="28"/>
              </w:rPr>
              <w:t>СОУ</w:t>
            </w:r>
          </w:p>
        </w:tc>
      </w:tr>
      <w:tr w:rsidR="00E073B1" w:rsidRPr="00D9177B" w:rsidTr="00FB3A2D">
        <w:trPr>
          <w:trHeight w:val="322"/>
        </w:trPr>
        <w:tc>
          <w:tcPr>
            <w:tcW w:w="1417" w:type="dxa"/>
            <w:vMerge/>
          </w:tcPr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</w:p>
        </w:tc>
      </w:tr>
      <w:tr w:rsidR="00E073B1" w:rsidRPr="00D9177B" w:rsidTr="00FB3A2D">
        <w:tc>
          <w:tcPr>
            <w:tcW w:w="1417" w:type="dxa"/>
          </w:tcPr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А,Б</w:t>
            </w:r>
          </w:p>
        </w:tc>
        <w:tc>
          <w:tcPr>
            <w:tcW w:w="1701" w:type="dxa"/>
          </w:tcPr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701" w:type="dxa"/>
          </w:tcPr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135" w:type="dxa"/>
          </w:tcPr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  <w:r w:rsidRPr="00D9177B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  <w:r w:rsidRPr="00D9177B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418" w:type="dxa"/>
          </w:tcPr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E073B1" w:rsidRPr="00D9177B" w:rsidTr="00FB3A2D">
        <w:tc>
          <w:tcPr>
            <w:tcW w:w="1417" w:type="dxa"/>
          </w:tcPr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  <w:r w:rsidRPr="00D9177B"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701" w:type="dxa"/>
          </w:tcPr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135" w:type="dxa"/>
          </w:tcPr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418" w:type="dxa"/>
          </w:tcPr>
          <w:p w:rsidR="00E073B1" w:rsidRPr="00D9177B" w:rsidRDefault="00E073B1" w:rsidP="00116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</w:tbl>
    <w:p w:rsidR="00E073B1" w:rsidRDefault="00E073B1" w:rsidP="00FB3A2D">
      <w:pPr>
        <w:ind w:left="-4253"/>
        <w:rPr>
          <w:b/>
        </w:rPr>
      </w:pPr>
    </w:p>
    <w:p w:rsidR="00E073B1" w:rsidRDefault="00E073B1" w:rsidP="00FB3A2D">
      <w:pPr>
        <w:ind w:left="-4253"/>
        <w:rPr>
          <w:b/>
        </w:rPr>
      </w:pPr>
    </w:p>
    <w:p w:rsidR="00E073B1" w:rsidRDefault="00E073B1" w:rsidP="00FB3A2D">
      <w:pPr>
        <w:ind w:left="-4253"/>
        <w:rPr>
          <w:b/>
        </w:rPr>
      </w:pPr>
    </w:p>
    <w:p w:rsidR="00E073B1" w:rsidRDefault="00E073B1" w:rsidP="00FB3A2D">
      <w:pPr>
        <w:ind w:left="-4253"/>
        <w:rPr>
          <w:b/>
        </w:rPr>
      </w:pPr>
    </w:p>
    <w:p w:rsidR="00E073B1" w:rsidRDefault="00E073B1" w:rsidP="00FB3A2D">
      <w:pPr>
        <w:ind w:left="-4253"/>
        <w:rPr>
          <w:b/>
        </w:rPr>
      </w:pPr>
      <w:r>
        <w:rPr>
          <w:b/>
        </w:rPr>
        <w:t xml:space="preserve">                                                            Учитель биологии МБОУ «СОШ№1»:                             С.В.Ульянова</w:t>
      </w:r>
    </w:p>
    <w:p w:rsidR="00E073B1" w:rsidRPr="00D9177B" w:rsidRDefault="00E073B1" w:rsidP="00FB3A2D">
      <w:pPr>
        <w:ind w:left="-4253"/>
        <w:jc w:val="center"/>
        <w:rPr>
          <w:b/>
        </w:rPr>
      </w:pPr>
    </w:p>
    <w:p w:rsidR="00E073B1" w:rsidRDefault="00E073B1" w:rsidP="00FB3A2D">
      <w:pPr>
        <w:spacing w:line="360" w:lineRule="auto"/>
        <w:ind w:left="-4253"/>
        <w:jc w:val="both"/>
      </w:pPr>
    </w:p>
    <w:p w:rsidR="00E073B1" w:rsidRPr="008C5D8F" w:rsidRDefault="00E073B1" w:rsidP="00FB3A2D">
      <w:pPr>
        <w:ind w:left="-4253"/>
        <w:jc w:val="center"/>
      </w:pPr>
    </w:p>
    <w:sectPr w:rsidR="00E073B1" w:rsidRPr="008C5D8F" w:rsidSect="008C5D8F">
      <w:pgSz w:w="16838" w:h="11906" w:orient="landscape"/>
      <w:pgMar w:top="426" w:right="536" w:bottom="426" w:left="496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D8F"/>
    <w:rsid w:val="000571AE"/>
    <w:rsid w:val="00093E4C"/>
    <w:rsid w:val="000A6A43"/>
    <w:rsid w:val="000F407C"/>
    <w:rsid w:val="00116E7D"/>
    <w:rsid w:val="00124896"/>
    <w:rsid w:val="0013532B"/>
    <w:rsid w:val="002879C9"/>
    <w:rsid w:val="002B759B"/>
    <w:rsid w:val="003B4778"/>
    <w:rsid w:val="00425A90"/>
    <w:rsid w:val="0046630C"/>
    <w:rsid w:val="004E2A65"/>
    <w:rsid w:val="004F3A1B"/>
    <w:rsid w:val="00504498"/>
    <w:rsid w:val="00513ACF"/>
    <w:rsid w:val="00593783"/>
    <w:rsid w:val="005C5EAA"/>
    <w:rsid w:val="005E4953"/>
    <w:rsid w:val="006337DE"/>
    <w:rsid w:val="006A7C3D"/>
    <w:rsid w:val="006B69A6"/>
    <w:rsid w:val="00725D2A"/>
    <w:rsid w:val="00740B71"/>
    <w:rsid w:val="007C3941"/>
    <w:rsid w:val="007D45DC"/>
    <w:rsid w:val="00871946"/>
    <w:rsid w:val="008901E9"/>
    <w:rsid w:val="008A53D4"/>
    <w:rsid w:val="008B1AA5"/>
    <w:rsid w:val="008C5D8F"/>
    <w:rsid w:val="008C671B"/>
    <w:rsid w:val="008D7714"/>
    <w:rsid w:val="008F0134"/>
    <w:rsid w:val="00955B9D"/>
    <w:rsid w:val="00970725"/>
    <w:rsid w:val="009771D5"/>
    <w:rsid w:val="009868F0"/>
    <w:rsid w:val="009D1698"/>
    <w:rsid w:val="009D7D98"/>
    <w:rsid w:val="009E72A1"/>
    <w:rsid w:val="00A32805"/>
    <w:rsid w:val="00A34BE2"/>
    <w:rsid w:val="00A36F6E"/>
    <w:rsid w:val="00A4029D"/>
    <w:rsid w:val="00A73525"/>
    <w:rsid w:val="00A84DC9"/>
    <w:rsid w:val="00A960A9"/>
    <w:rsid w:val="00AA7DFD"/>
    <w:rsid w:val="00B06020"/>
    <w:rsid w:val="00B4603B"/>
    <w:rsid w:val="00B953BE"/>
    <w:rsid w:val="00BB6EDC"/>
    <w:rsid w:val="00BC407B"/>
    <w:rsid w:val="00BF3981"/>
    <w:rsid w:val="00C06CC0"/>
    <w:rsid w:val="00C22880"/>
    <w:rsid w:val="00C715F1"/>
    <w:rsid w:val="00CA4128"/>
    <w:rsid w:val="00CB0137"/>
    <w:rsid w:val="00CE3C32"/>
    <w:rsid w:val="00CE45EB"/>
    <w:rsid w:val="00CF1F8A"/>
    <w:rsid w:val="00D10B19"/>
    <w:rsid w:val="00D32E64"/>
    <w:rsid w:val="00D4459A"/>
    <w:rsid w:val="00D4752A"/>
    <w:rsid w:val="00D61167"/>
    <w:rsid w:val="00D64DCC"/>
    <w:rsid w:val="00D9177B"/>
    <w:rsid w:val="00DB442B"/>
    <w:rsid w:val="00DC78CF"/>
    <w:rsid w:val="00E073B1"/>
    <w:rsid w:val="00E24F2F"/>
    <w:rsid w:val="00E30E2E"/>
    <w:rsid w:val="00E3283E"/>
    <w:rsid w:val="00E360FA"/>
    <w:rsid w:val="00E710D5"/>
    <w:rsid w:val="00E77EE3"/>
    <w:rsid w:val="00EA13E2"/>
    <w:rsid w:val="00EB3704"/>
    <w:rsid w:val="00EE3995"/>
    <w:rsid w:val="00F25947"/>
    <w:rsid w:val="00F71476"/>
    <w:rsid w:val="00FB3A2D"/>
    <w:rsid w:val="00FF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D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5D8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4</Pages>
  <Words>618</Words>
  <Characters>3529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4</cp:revision>
  <dcterms:created xsi:type="dcterms:W3CDTF">2012-01-06T15:18:00Z</dcterms:created>
  <dcterms:modified xsi:type="dcterms:W3CDTF">2001-12-31T19:50:00Z</dcterms:modified>
</cp:coreProperties>
</file>